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3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34"/>
        <w:gridCol w:w="346"/>
        <w:gridCol w:w="7154"/>
      </w:tblGrid>
      <w:tr w:rsidR="001B2ABD" w14:paraId="75298718" w14:textId="77777777" w:rsidTr="003A0F15">
        <w:trPr>
          <w:trHeight w:val="2605"/>
        </w:trPr>
        <w:tc>
          <w:tcPr>
            <w:tcW w:w="3634" w:type="dxa"/>
            <w:vAlign w:val="bottom"/>
          </w:tcPr>
          <w:p w14:paraId="7DF4FE42" w14:textId="7318E304" w:rsidR="001B2ABD" w:rsidRDefault="00732EF0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2B3A5B4A" wp14:editId="37EF5190">
                  <wp:extent cx="1257300" cy="1615440"/>
                  <wp:effectExtent l="0" t="0" r="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61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" w:type="dxa"/>
          </w:tcPr>
          <w:p w14:paraId="3ACB34E5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7154" w:type="dxa"/>
            <w:vAlign w:val="center"/>
          </w:tcPr>
          <w:p w14:paraId="20B9060B" w14:textId="20C338F9" w:rsidR="001B2ABD" w:rsidRPr="00172FEA" w:rsidRDefault="00172FEA" w:rsidP="003A4669">
            <w:pPr>
              <w:pStyle w:val="a4"/>
              <w:rPr>
                <w:color w:val="CC99FF"/>
                <w:sz w:val="72"/>
                <w:szCs w:val="72"/>
              </w:rPr>
            </w:pPr>
            <w:r w:rsidRPr="00172FEA">
              <w:rPr>
                <w:color w:val="CC99FF"/>
                <w:sz w:val="72"/>
                <w:szCs w:val="72"/>
              </w:rPr>
              <w:t>manuela mitsi</w:t>
            </w:r>
          </w:p>
        </w:tc>
      </w:tr>
      <w:tr w:rsidR="001B2ABD" w14:paraId="1A09AA51" w14:textId="77777777" w:rsidTr="00A74A1C">
        <w:trPr>
          <w:trHeight w:val="10292"/>
        </w:trPr>
        <w:tc>
          <w:tcPr>
            <w:tcW w:w="3634" w:type="dxa"/>
          </w:tcPr>
          <w:sdt>
            <w:sdtPr>
              <w:id w:val="-1711873194"/>
              <w:placeholder>
                <w:docPart w:val="F534C5728472433F8467C5594B7A40C6"/>
              </w:placeholder>
              <w:temporary/>
              <w:showingPlcHdr/>
            </w:sdtPr>
            <w:sdtEndPr/>
            <w:sdtContent>
              <w:p w14:paraId="55309F46" w14:textId="77777777" w:rsidR="001B2ABD" w:rsidRDefault="00036450" w:rsidP="00036450">
                <w:pPr>
                  <w:pStyle w:val="3"/>
                </w:pPr>
                <w:r w:rsidRPr="002B2460">
                  <w:rPr>
                    <w:color w:val="983BD1"/>
                    <w:sz w:val="28"/>
                    <w:szCs w:val="28"/>
                  </w:rPr>
                  <w:t>Profile</w:t>
                </w:r>
              </w:p>
            </w:sdtContent>
          </w:sdt>
          <w:p w14:paraId="455B2E80" w14:textId="52850B22" w:rsidR="00385167" w:rsidRPr="00625B2E" w:rsidRDefault="002A43A8" w:rsidP="000041C4">
            <w:pPr>
              <w:pStyle w:val="ac"/>
              <w:rPr>
                <w:rFonts w:eastAsia="Times New Roman"/>
                <w:sz w:val="22"/>
              </w:rPr>
            </w:pPr>
            <w:r w:rsidRPr="002B2460">
              <w:rPr>
                <w:rFonts w:eastAsia="Times New Roman"/>
                <w:sz w:val="22"/>
              </w:rPr>
              <w:t>Hardworking a</w:t>
            </w:r>
            <w:r w:rsidR="00A660ED" w:rsidRPr="002B2460">
              <w:rPr>
                <w:rFonts w:eastAsia="Times New Roman"/>
                <w:sz w:val="22"/>
              </w:rPr>
              <w:t xml:space="preserve">nd reliable University </w:t>
            </w:r>
            <w:r w:rsidR="00C64ED0" w:rsidRPr="002B2460">
              <w:rPr>
                <w:rFonts w:eastAsia="Times New Roman"/>
                <w:sz w:val="22"/>
              </w:rPr>
              <w:t>under-g</w:t>
            </w:r>
            <w:r w:rsidRPr="002B2460">
              <w:rPr>
                <w:rFonts w:eastAsia="Times New Roman"/>
                <w:sz w:val="22"/>
              </w:rPr>
              <w:t xml:space="preserve">raduate focused on continuously learn and grow. </w:t>
            </w:r>
            <w:r w:rsidR="00C43DB5" w:rsidRPr="00C43DB5">
              <w:rPr>
                <w:rFonts w:eastAsia="Times New Roman"/>
                <w:sz w:val="22"/>
              </w:rPr>
              <w:t xml:space="preserve">  </w:t>
            </w:r>
          </w:p>
          <w:p w14:paraId="5613B7D2" w14:textId="77777777" w:rsidR="00036450" w:rsidRDefault="00036450" w:rsidP="009260CD"/>
          <w:p w14:paraId="4D7FCC87" w14:textId="0DB823CA" w:rsidR="00036450" w:rsidRDefault="00036450" w:rsidP="00036450"/>
          <w:sdt>
            <w:sdtPr>
              <w:id w:val="-1954003311"/>
              <w:placeholder>
                <w:docPart w:val="AEDD4B3B9F7E48E197176D285B932663"/>
              </w:placeholder>
              <w:temporary/>
              <w:showingPlcHdr/>
            </w:sdtPr>
            <w:sdtEndPr/>
            <w:sdtContent>
              <w:p w14:paraId="4809A9A9" w14:textId="511E3701" w:rsidR="0010691A" w:rsidRPr="00C07B55" w:rsidRDefault="00CB0055" w:rsidP="00C07B55">
                <w:pPr>
                  <w:pStyle w:val="3"/>
                </w:pPr>
                <w:r w:rsidRPr="002B2460">
                  <w:rPr>
                    <w:color w:val="983BD1"/>
                    <w:sz w:val="28"/>
                    <w:szCs w:val="28"/>
                  </w:rPr>
                  <w:t>Contact</w:t>
                </w:r>
              </w:p>
            </w:sdtContent>
          </w:sdt>
          <w:p w14:paraId="35BE83A0" w14:textId="00D6CB72" w:rsidR="0010691A" w:rsidRPr="002B2460" w:rsidRDefault="001A6201" w:rsidP="004D3011">
            <w:pPr>
              <w:rPr>
                <w:rFonts w:ascii="Times New Roman" w:hAnsi="Times New Roman" w:cs="Times New Roman"/>
                <w:noProof/>
                <w:sz w:val="22"/>
                <w:lang w:val="en-GB" w:eastAsia="en-GB"/>
              </w:rPr>
            </w:pPr>
            <w:r w:rsidRPr="002B2460">
              <w:rPr>
                <w:rFonts w:ascii="Times New Roman" w:hAnsi="Times New Roman" w:cs="Times New Roman"/>
                <w:noProof/>
                <w:color w:val="983BD1"/>
                <w:sz w:val="22"/>
                <w:lang w:val="en-GB" w:eastAsia="en-GB"/>
              </w:rPr>
              <w:drawing>
                <wp:anchor distT="0" distB="0" distL="0" distR="71755" simplePos="0" relativeHeight="251660288" behindDoc="0" locked="0" layoutInCell="1" allowOverlap="1" wp14:anchorId="228BE030" wp14:editId="7BD020B4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3175</wp:posOffset>
                  </wp:positionV>
                  <wp:extent cx="123825" cy="143510"/>
                  <wp:effectExtent l="0" t="0" r="9525" b="889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duotone>
                              <a:prstClr val="black"/>
                              <a:srgbClr val="7030A0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64ED0" w:rsidRPr="002B2460">
              <w:rPr>
                <w:rFonts w:ascii="Century Gothic" w:hAnsi="Century Gothic" w:cs="Times New Roman"/>
                <w:noProof/>
                <w:sz w:val="22"/>
                <w:lang w:val="en-GB" w:eastAsia="en-GB"/>
              </w:rPr>
              <w:t xml:space="preserve">Kizikou 12 , Nikaia </w:t>
            </w:r>
            <w:r w:rsidR="002B2460" w:rsidRPr="00C37519">
              <w:rPr>
                <w:rFonts w:ascii="Century Gothic" w:hAnsi="Century Gothic" w:cs="Times New Roman"/>
                <w:noProof/>
                <w:sz w:val="22"/>
                <w:lang w:eastAsia="en-GB"/>
              </w:rPr>
              <w:t xml:space="preserve">       </w:t>
            </w:r>
            <w:r w:rsidR="00C64ED0" w:rsidRPr="002B2460">
              <w:rPr>
                <w:rFonts w:ascii="Century Gothic" w:hAnsi="Century Gothic" w:cs="Times New Roman"/>
                <w:noProof/>
                <w:sz w:val="22"/>
                <w:lang w:val="en-GB" w:eastAsia="en-GB"/>
              </w:rPr>
              <w:t>18451,</w:t>
            </w:r>
            <w:r w:rsidR="0010691A" w:rsidRPr="002B2460">
              <w:rPr>
                <w:rFonts w:ascii="Century Gothic" w:hAnsi="Century Gothic" w:cs="Times New Roman"/>
                <w:noProof/>
                <w:sz w:val="22"/>
                <w:lang w:val="en-GB" w:eastAsia="en-GB"/>
              </w:rPr>
              <w:t>Greece</w:t>
            </w:r>
          </w:p>
          <w:p w14:paraId="68CC52AF" w14:textId="77777777" w:rsidR="0010691A" w:rsidRPr="002B2460" w:rsidRDefault="0010691A" w:rsidP="004D3011">
            <w:pPr>
              <w:rPr>
                <w:rFonts w:ascii="Times New Roman" w:hAnsi="Times New Roman" w:cs="Times New Roman"/>
                <w:noProof/>
                <w:sz w:val="22"/>
                <w:lang w:val="en-GB" w:eastAsia="en-GB"/>
              </w:rPr>
            </w:pPr>
          </w:p>
          <w:p w14:paraId="018D014F" w14:textId="04367C68" w:rsidR="0010691A" w:rsidRPr="002B2460" w:rsidRDefault="0010691A" w:rsidP="004D3011">
            <w:pPr>
              <w:rPr>
                <w:rFonts w:ascii="Times New Roman" w:hAnsi="Times New Roman" w:cs="Times New Roman"/>
                <w:noProof/>
                <w:sz w:val="22"/>
                <w:lang w:val="en-GB" w:eastAsia="en-GB"/>
              </w:rPr>
            </w:pPr>
            <w:r w:rsidRPr="002B2460">
              <w:rPr>
                <w:noProof/>
                <w:sz w:val="22"/>
                <w:lang w:val="en-GB" w:eastAsia="en-GB"/>
              </w:rPr>
              <w:drawing>
                <wp:inline distT="0" distB="0" distL="0" distR="0" wp14:anchorId="6BF2B9F8" wp14:editId="42B29548">
                  <wp:extent cx="123825" cy="13335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duotone>
                              <a:prstClr val="black"/>
                              <a:srgbClr val="983BD1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2460">
              <w:rPr>
                <w:rFonts w:ascii="Times New Roman" w:hAnsi="Times New Roman" w:cs="Times New Roman"/>
                <w:noProof/>
                <w:sz w:val="22"/>
                <w:lang w:val="en-GB" w:eastAsia="en-GB"/>
              </w:rPr>
              <w:t xml:space="preserve"> </w:t>
            </w:r>
            <w:r w:rsidRPr="002B2460">
              <w:rPr>
                <w:rFonts w:ascii="Century Gothic" w:hAnsi="Century Gothic" w:cs="Times New Roman"/>
                <w:noProof/>
                <w:sz w:val="22"/>
                <w:lang w:val="en-GB" w:eastAsia="en-GB"/>
              </w:rPr>
              <w:t>+30 69</w:t>
            </w:r>
            <w:r w:rsidR="00C64ED0" w:rsidRPr="002B2460">
              <w:rPr>
                <w:rFonts w:ascii="Century Gothic" w:hAnsi="Century Gothic" w:cs="Times New Roman"/>
                <w:noProof/>
                <w:sz w:val="22"/>
                <w:lang w:val="en-GB" w:eastAsia="en-GB"/>
              </w:rPr>
              <w:t>8</w:t>
            </w:r>
            <w:r w:rsidR="007764D7">
              <w:rPr>
                <w:rFonts w:ascii="Century Gothic" w:hAnsi="Century Gothic" w:cs="Times New Roman"/>
                <w:noProof/>
                <w:sz w:val="22"/>
                <w:lang w:val="en-GB" w:eastAsia="en-GB"/>
              </w:rPr>
              <w:t>0863906</w:t>
            </w:r>
            <w:r w:rsidRPr="002B2460">
              <w:rPr>
                <w:rFonts w:ascii="Calibri" w:eastAsia="Times New Roman" w:hAnsi="Calibri" w:cs="Calibri"/>
                <w:color w:val="000000"/>
                <w:sz w:val="22"/>
              </w:rPr>
              <w:t>    </w:t>
            </w:r>
          </w:p>
          <w:p w14:paraId="1977DF3C" w14:textId="77777777" w:rsidR="0010691A" w:rsidRPr="002B2460" w:rsidRDefault="0010691A" w:rsidP="004D3011">
            <w:pPr>
              <w:rPr>
                <w:rFonts w:ascii="Times New Roman" w:hAnsi="Times New Roman" w:cs="Times New Roman"/>
                <w:noProof/>
                <w:sz w:val="22"/>
                <w:lang w:val="en-GB" w:eastAsia="en-GB"/>
              </w:rPr>
            </w:pPr>
          </w:p>
          <w:p w14:paraId="1500E5DB" w14:textId="54095175" w:rsidR="00BE5D2E" w:rsidRPr="00BE1C9B" w:rsidRDefault="0010691A" w:rsidP="004D3011">
            <w:pPr>
              <w:rPr>
                <w:sz w:val="22"/>
              </w:rPr>
            </w:pPr>
            <w:r w:rsidRPr="001A6201">
              <w:rPr>
                <w:rFonts w:ascii="Times New Roman" w:hAnsi="Times New Roman" w:cs="Times New Roman"/>
                <w:noProof/>
                <w:color w:val="983BD1"/>
                <w:sz w:val="24"/>
                <w:szCs w:val="24"/>
                <w:lang w:val="en-GB" w:eastAsia="en-GB"/>
              </w:rPr>
              <w:drawing>
                <wp:anchor distT="0" distB="0" distL="0" distR="71755" simplePos="0" relativeHeight="251658240" behindDoc="0" locked="0" layoutInCell="1" allowOverlap="1" wp14:anchorId="64C4F142" wp14:editId="2ABBE178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-3175</wp:posOffset>
                  </wp:positionV>
                  <wp:extent cx="126365" cy="144145"/>
                  <wp:effectExtent l="0" t="0" r="6985" b="825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duotone>
                              <a:prstClr val="black"/>
                              <a:srgbClr val="983BD1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15" w:history="1">
              <w:r w:rsidR="00BE5D2E" w:rsidRPr="005B2294">
                <w:rPr>
                  <w:rStyle w:val="-"/>
                  <w:sz w:val="22"/>
                </w:rPr>
                <w:t>mitsimanuela199@gmail.co</w:t>
              </w:r>
            </w:hyperlink>
            <w:r w:rsidR="00BE5D2E">
              <w:rPr>
                <w:sz w:val="22"/>
              </w:rPr>
              <w:t>m</w:t>
            </w:r>
          </w:p>
          <w:p w14:paraId="0D107B4D" w14:textId="77777777" w:rsidR="0010691A" w:rsidRPr="004D3011" w:rsidRDefault="0010691A" w:rsidP="004D3011"/>
          <w:p w14:paraId="4C56EE22" w14:textId="77777777" w:rsidR="004D3011" w:rsidRPr="002B2460" w:rsidRDefault="006C1D9D" w:rsidP="00C039FE">
            <w:pPr>
              <w:pStyle w:val="3"/>
              <w:rPr>
                <w:color w:val="983BD1"/>
                <w:sz w:val="28"/>
                <w:szCs w:val="28"/>
              </w:rPr>
            </w:pPr>
            <w:r w:rsidRPr="002B2460">
              <w:rPr>
                <w:color w:val="983BD1"/>
                <w:sz w:val="28"/>
                <w:szCs w:val="28"/>
              </w:rPr>
              <w:t>activities and interests</w:t>
            </w:r>
          </w:p>
          <w:p w14:paraId="7E861CA3" w14:textId="54BC1C92" w:rsidR="00C64ED0" w:rsidRPr="00B57DC9" w:rsidRDefault="00B57DC9" w:rsidP="0010691A">
            <w:pPr>
              <w:rPr>
                <w:sz w:val="22"/>
              </w:rPr>
            </w:pPr>
            <w:r w:rsidRPr="00B57DC9">
              <w:rPr>
                <w:sz w:val="22"/>
              </w:rPr>
              <w:t>Hobbies :</w:t>
            </w:r>
          </w:p>
          <w:p w14:paraId="674658F7" w14:textId="19CC5BDB" w:rsidR="00120ED8" w:rsidRDefault="00B6603F" w:rsidP="00120ED8">
            <w:pPr>
              <w:rPr>
                <w:sz w:val="22"/>
              </w:rPr>
            </w:pPr>
            <w:r>
              <w:rPr>
                <w:sz w:val="22"/>
              </w:rPr>
              <w:t>-</w:t>
            </w:r>
            <w:r w:rsidR="00B57DC9">
              <w:rPr>
                <w:sz w:val="22"/>
              </w:rPr>
              <w:t>Basketball player in proodeftiki.</w:t>
            </w:r>
          </w:p>
          <w:p w14:paraId="467DD326" w14:textId="654DF33A" w:rsidR="00590C5A" w:rsidRDefault="00590C5A" w:rsidP="00590C5A">
            <w:pPr>
              <w:rPr>
                <w:sz w:val="22"/>
              </w:rPr>
            </w:pPr>
          </w:p>
          <w:p w14:paraId="53AEFFF2" w14:textId="1D906E90" w:rsidR="00590C5A" w:rsidRDefault="00590C5A" w:rsidP="00590C5A">
            <w:pPr>
              <w:rPr>
                <w:sz w:val="22"/>
              </w:rPr>
            </w:pPr>
            <w:r>
              <w:rPr>
                <w:sz w:val="22"/>
              </w:rPr>
              <w:t>-Joined rhythmic gymnastics courses.</w:t>
            </w:r>
          </w:p>
          <w:p w14:paraId="48EE54DE" w14:textId="7A3A9838" w:rsidR="00590C5A" w:rsidRDefault="00590C5A" w:rsidP="00590C5A">
            <w:pPr>
              <w:rPr>
                <w:sz w:val="22"/>
              </w:rPr>
            </w:pPr>
          </w:p>
          <w:p w14:paraId="34EE98CD" w14:textId="53A2C5FB" w:rsidR="00590C5A" w:rsidRDefault="005C2690" w:rsidP="005C2690">
            <w:pPr>
              <w:rPr>
                <w:sz w:val="22"/>
              </w:rPr>
            </w:pPr>
            <w:r>
              <w:rPr>
                <w:sz w:val="22"/>
              </w:rPr>
              <w:t xml:space="preserve">-Travel and visiting museums and sightseeing. </w:t>
            </w:r>
          </w:p>
          <w:p w14:paraId="2692173C" w14:textId="4D922599" w:rsidR="005C2690" w:rsidRDefault="005C2690" w:rsidP="005C2690">
            <w:pPr>
              <w:rPr>
                <w:sz w:val="22"/>
              </w:rPr>
            </w:pPr>
          </w:p>
          <w:p w14:paraId="36CE588A" w14:textId="7AED6A41" w:rsidR="005C2690" w:rsidRDefault="005C2690" w:rsidP="005C2690">
            <w:pPr>
              <w:rPr>
                <w:sz w:val="22"/>
              </w:rPr>
            </w:pPr>
            <w:r>
              <w:rPr>
                <w:sz w:val="22"/>
              </w:rPr>
              <w:t xml:space="preserve">-Painting </w:t>
            </w:r>
          </w:p>
          <w:p w14:paraId="152435A7" w14:textId="292AFC45" w:rsidR="005C2690" w:rsidRDefault="005C2690" w:rsidP="005C2690">
            <w:pPr>
              <w:rPr>
                <w:sz w:val="22"/>
              </w:rPr>
            </w:pPr>
          </w:p>
          <w:p w14:paraId="711CAA2C" w14:textId="01122A04" w:rsidR="005C2690" w:rsidRDefault="005C2690" w:rsidP="005C2690">
            <w:pPr>
              <w:rPr>
                <w:sz w:val="22"/>
              </w:rPr>
            </w:pPr>
            <w:r>
              <w:rPr>
                <w:sz w:val="22"/>
              </w:rPr>
              <w:t>-Journaling</w:t>
            </w:r>
          </w:p>
          <w:p w14:paraId="30E28C3C" w14:textId="7E2A96C9" w:rsidR="005C2690" w:rsidRDefault="005C2690" w:rsidP="005C2690">
            <w:pPr>
              <w:rPr>
                <w:sz w:val="22"/>
              </w:rPr>
            </w:pPr>
          </w:p>
          <w:p w14:paraId="42E7A32E" w14:textId="600E9A31" w:rsidR="005C2690" w:rsidRDefault="005C2690" w:rsidP="005C2690">
            <w:pPr>
              <w:rPr>
                <w:sz w:val="22"/>
              </w:rPr>
            </w:pPr>
            <w:r>
              <w:rPr>
                <w:sz w:val="22"/>
              </w:rPr>
              <w:t xml:space="preserve">-Learning languages </w:t>
            </w:r>
          </w:p>
          <w:p w14:paraId="2B3E4103" w14:textId="0E50E98F" w:rsidR="005C2690" w:rsidRDefault="005C2690" w:rsidP="005C2690">
            <w:pPr>
              <w:rPr>
                <w:sz w:val="22"/>
              </w:rPr>
            </w:pPr>
          </w:p>
          <w:p w14:paraId="511CC1C7" w14:textId="2F23CFFD" w:rsidR="005C2690" w:rsidRPr="00D60766" w:rsidRDefault="005C2690" w:rsidP="005C2690">
            <w:pPr>
              <w:rPr>
                <w:sz w:val="22"/>
              </w:rPr>
            </w:pPr>
            <w:r>
              <w:rPr>
                <w:sz w:val="22"/>
              </w:rPr>
              <w:t>-</w:t>
            </w:r>
            <w:r w:rsidR="00985786">
              <w:t xml:space="preserve"> </w:t>
            </w:r>
            <w:r w:rsidR="00985786" w:rsidRPr="00985786">
              <w:rPr>
                <w:sz w:val="22"/>
              </w:rPr>
              <w:t>Volunteering and community involvement</w:t>
            </w:r>
            <w:r w:rsidR="00985786">
              <w:rPr>
                <w:sz w:val="22"/>
              </w:rPr>
              <w:t xml:space="preserve">. </w:t>
            </w:r>
          </w:p>
          <w:p w14:paraId="1F76C171" w14:textId="29E7D482" w:rsidR="005C2690" w:rsidRDefault="005C2690" w:rsidP="005C2690">
            <w:pPr>
              <w:rPr>
                <w:sz w:val="22"/>
              </w:rPr>
            </w:pPr>
          </w:p>
          <w:p w14:paraId="3DD04B81" w14:textId="77777777" w:rsidR="005C2690" w:rsidRPr="005C2690" w:rsidRDefault="005C2690" w:rsidP="005C2690">
            <w:pPr>
              <w:rPr>
                <w:sz w:val="22"/>
              </w:rPr>
            </w:pPr>
          </w:p>
          <w:p w14:paraId="781FAC7D" w14:textId="77D36859" w:rsidR="00DB0ACF" w:rsidRDefault="0088290E" w:rsidP="00120ED8">
            <w:pPr>
              <w:rPr>
                <w:sz w:val="22"/>
              </w:rPr>
            </w:pPr>
            <w:r>
              <w:rPr>
                <w:sz w:val="22"/>
              </w:rPr>
              <w:t>S</w:t>
            </w:r>
            <w:r w:rsidRPr="0088290E">
              <w:rPr>
                <w:sz w:val="22"/>
              </w:rPr>
              <w:t>eminars</w:t>
            </w:r>
            <w:r w:rsidR="00137E5C">
              <w:rPr>
                <w:sz w:val="22"/>
              </w:rPr>
              <w:t xml:space="preserve"> i </w:t>
            </w:r>
            <w:r w:rsidRPr="0088290E">
              <w:rPr>
                <w:sz w:val="22"/>
              </w:rPr>
              <w:t>have join</w:t>
            </w:r>
            <w:r w:rsidR="00C37519">
              <w:rPr>
                <w:sz w:val="22"/>
              </w:rPr>
              <w:t>ed</w:t>
            </w:r>
            <w:r>
              <w:rPr>
                <w:sz w:val="22"/>
              </w:rPr>
              <w:t>:</w:t>
            </w:r>
            <w:r w:rsidR="00D60766" w:rsidRPr="00D60766">
              <w:rPr>
                <w:sz w:val="22"/>
              </w:rPr>
              <w:t xml:space="preserve"> </w:t>
            </w:r>
          </w:p>
          <w:p w14:paraId="045722F6" w14:textId="77777777" w:rsidR="00D60766" w:rsidRPr="00D60766" w:rsidRDefault="00D60766" w:rsidP="00120ED8">
            <w:pPr>
              <w:rPr>
                <w:sz w:val="22"/>
              </w:rPr>
            </w:pPr>
          </w:p>
          <w:p w14:paraId="248082FE" w14:textId="77690587" w:rsidR="00120ED8" w:rsidRPr="00D60766" w:rsidRDefault="00D60766" w:rsidP="00D60766">
            <w:pPr>
              <w:rPr>
                <w:sz w:val="22"/>
              </w:rPr>
            </w:pPr>
            <w:r>
              <w:rPr>
                <w:sz w:val="22"/>
              </w:rPr>
              <w:t xml:space="preserve">-Brain and mental illnesses </w:t>
            </w:r>
          </w:p>
          <w:p w14:paraId="10CFDEA4" w14:textId="45EB19E0" w:rsidR="00603A72" w:rsidRPr="00603A72" w:rsidRDefault="00603A72" w:rsidP="0010691A"/>
        </w:tc>
        <w:tc>
          <w:tcPr>
            <w:tcW w:w="346" w:type="dxa"/>
          </w:tcPr>
          <w:p w14:paraId="119CE411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7154" w:type="dxa"/>
          </w:tcPr>
          <w:p w14:paraId="4AE61347" w14:textId="77777777" w:rsidR="00036450" w:rsidRPr="002B2460" w:rsidRDefault="00FB7B85" w:rsidP="00036450">
            <w:pPr>
              <w:pStyle w:val="2"/>
              <w:rPr>
                <w:color w:val="983BD1"/>
                <w:sz w:val="28"/>
                <w:szCs w:val="28"/>
              </w:rPr>
            </w:pPr>
            <w:r w:rsidRPr="002B2460">
              <w:rPr>
                <w:color w:val="983BD1"/>
                <w:sz w:val="28"/>
                <w:szCs w:val="28"/>
              </w:rPr>
              <w:t>education</w:t>
            </w:r>
          </w:p>
          <w:p w14:paraId="3D94E6FC" w14:textId="1582C664" w:rsidR="003A0F15" w:rsidRPr="00034341" w:rsidRDefault="00172FEA" w:rsidP="003A0F15">
            <w:pPr>
              <w:pStyle w:val="4"/>
              <w:rPr>
                <w:sz w:val="22"/>
              </w:rPr>
            </w:pPr>
            <w:r w:rsidRPr="00172FEA">
              <w:rPr>
                <w:sz w:val="22"/>
              </w:rPr>
              <w:t>National and Kapodistrian University of Athens</w:t>
            </w:r>
            <w:r>
              <w:rPr>
                <w:sz w:val="22"/>
              </w:rPr>
              <w:t xml:space="preserve"> Department of Pharmacy , Greece</w:t>
            </w:r>
          </w:p>
          <w:p w14:paraId="2806BF24" w14:textId="22F87278" w:rsidR="0087742A" w:rsidRPr="002B2460" w:rsidRDefault="0087742A" w:rsidP="003A0F15">
            <w:pPr>
              <w:rPr>
                <w:sz w:val="22"/>
              </w:rPr>
            </w:pPr>
            <w:r w:rsidRPr="002B2460">
              <w:rPr>
                <w:sz w:val="22"/>
              </w:rPr>
              <w:t xml:space="preserve">From: </w:t>
            </w:r>
            <w:r w:rsidR="00024B3D" w:rsidRPr="002B2460">
              <w:rPr>
                <w:sz w:val="22"/>
              </w:rPr>
              <w:t>September</w:t>
            </w:r>
            <w:r w:rsidRPr="002B2460">
              <w:rPr>
                <w:sz w:val="22"/>
              </w:rPr>
              <w:t xml:space="preserve"> 20</w:t>
            </w:r>
            <w:r w:rsidR="00172FEA">
              <w:rPr>
                <w:sz w:val="22"/>
              </w:rPr>
              <w:t>18</w:t>
            </w:r>
          </w:p>
          <w:p w14:paraId="68CDECA4" w14:textId="611F1CCC" w:rsidR="00B46C58" w:rsidRPr="002B2460" w:rsidRDefault="003A0F15" w:rsidP="003A0F15">
            <w:pPr>
              <w:rPr>
                <w:sz w:val="22"/>
              </w:rPr>
            </w:pPr>
            <w:r w:rsidRPr="002B2460">
              <w:rPr>
                <w:sz w:val="22"/>
              </w:rPr>
              <w:t xml:space="preserve">Status: </w:t>
            </w:r>
            <w:r w:rsidR="00024B3D" w:rsidRPr="002B2460">
              <w:rPr>
                <w:sz w:val="22"/>
              </w:rPr>
              <w:t>Ph</w:t>
            </w:r>
            <w:r w:rsidR="00172FEA">
              <w:rPr>
                <w:sz w:val="22"/>
              </w:rPr>
              <w:t>armacy</w:t>
            </w:r>
          </w:p>
          <w:p w14:paraId="1AB815F6" w14:textId="6EDB70DB" w:rsidR="00B46C58" w:rsidRPr="002B2460" w:rsidRDefault="00B46C58" w:rsidP="003A0F15">
            <w:pPr>
              <w:rPr>
                <w:sz w:val="22"/>
              </w:rPr>
            </w:pPr>
          </w:p>
          <w:p w14:paraId="7489C111" w14:textId="63C09A04" w:rsidR="00CD0737" w:rsidRPr="002B2460" w:rsidRDefault="00B46C58" w:rsidP="00B46C58">
            <w:pPr>
              <w:rPr>
                <w:sz w:val="22"/>
              </w:rPr>
            </w:pPr>
            <w:r w:rsidRPr="002B2460">
              <w:rPr>
                <w:sz w:val="22"/>
              </w:rPr>
              <w:t>Main Courses:</w:t>
            </w:r>
            <w:r w:rsidR="00CD0737">
              <w:rPr>
                <w:sz w:val="22"/>
              </w:rPr>
              <w:t xml:space="preserve">                                     Laboratory work:</w:t>
            </w:r>
          </w:p>
          <w:p w14:paraId="4D4613FB" w14:textId="5F9256EC" w:rsidR="00B46C58" w:rsidRPr="00E9713F" w:rsidRDefault="00B46C58" w:rsidP="00B46C58">
            <w:pPr>
              <w:rPr>
                <w:sz w:val="22"/>
              </w:rPr>
            </w:pPr>
            <w:r w:rsidRPr="002B2460">
              <w:rPr>
                <w:sz w:val="22"/>
              </w:rPr>
              <w:t xml:space="preserve">- </w:t>
            </w:r>
            <w:r w:rsidR="00E9713F" w:rsidRPr="00E9713F">
              <w:rPr>
                <w:sz w:val="22"/>
              </w:rPr>
              <w:t>P</w:t>
            </w:r>
            <w:r w:rsidR="00E9713F">
              <w:rPr>
                <w:sz w:val="22"/>
              </w:rPr>
              <w:t>harmaceutical analysis</w:t>
            </w:r>
            <w:r w:rsidR="00CD0737">
              <w:rPr>
                <w:sz w:val="22"/>
              </w:rPr>
              <w:t xml:space="preserve">               </w:t>
            </w:r>
            <w:r w:rsidR="00141E8B">
              <w:rPr>
                <w:sz w:val="22"/>
              </w:rPr>
              <w:t xml:space="preserve">  </w:t>
            </w:r>
            <w:r w:rsidR="00141E8B" w:rsidRPr="002B2460">
              <w:rPr>
                <w:sz w:val="22"/>
              </w:rPr>
              <w:t>-</w:t>
            </w:r>
            <w:r w:rsidR="00141E8B">
              <w:rPr>
                <w:sz w:val="22"/>
              </w:rPr>
              <w:t xml:space="preserve"> Cosmeticology</w:t>
            </w:r>
            <w:r w:rsidR="00CD0737">
              <w:rPr>
                <w:sz w:val="22"/>
              </w:rPr>
              <w:t xml:space="preserve">  </w:t>
            </w:r>
          </w:p>
          <w:p w14:paraId="14796272" w14:textId="53C841E1" w:rsidR="00B46C58" w:rsidRPr="002B2460" w:rsidRDefault="00B46C58" w:rsidP="00B46C58">
            <w:pPr>
              <w:rPr>
                <w:sz w:val="22"/>
              </w:rPr>
            </w:pPr>
            <w:r w:rsidRPr="002B2460">
              <w:rPr>
                <w:sz w:val="22"/>
              </w:rPr>
              <w:t xml:space="preserve">- </w:t>
            </w:r>
            <w:r w:rsidR="00CD0737">
              <w:rPr>
                <w:sz w:val="22"/>
              </w:rPr>
              <w:t>Toxicology</w:t>
            </w:r>
            <w:r w:rsidR="00141E8B">
              <w:rPr>
                <w:sz w:val="22"/>
              </w:rPr>
              <w:t xml:space="preserve">                                         </w:t>
            </w:r>
            <w:r w:rsidR="00141E8B" w:rsidRPr="002B2460">
              <w:rPr>
                <w:sz w:val="22"/>
              </w:rPr>
              <w:t>-</w:t>
            </w:r>
            <w:r w:rsidR="00141E8B">
              <w:rPr>
                <w:sz w:val="22"/>
              </w:rPr>
              <w:t xml:space="preserve"> Biopharmaceutics</w:t>
            </w:r>
          </w:p>
          <w:p w14:paraId="0FC27639" w14:textId="72EFF582" w:rsidR="00B46C58" w:rsidRPr="002B2460" w:rsidRDefault="00B46C58" w:rsidP="00B46C58">
            <w:pPr>
              <w:rPr>
                <w:sz w:val="22"/>
              </w:rPr>
            </w:pPr>
            <w:r w:rsidRPr="002B2460">
              <w:rPr>
                <w:sz w:val="22"/>
              </w:rPr>
              <w:t xml:space="preserve">- </w:t>
            </w:r>
            <w:r w:rsidR="00FF3F55">
              <w:rPr>
                <w:sz w:val="22"/>
              </w:rPr>
              <w:t>Pharmaceutical technology</w:t>
            </w:r>
            <w:r w:rsidR="00141E8B">
              <w:rPr>
                <w:sz w:val="22"/>
              </w:rPr>
              <w:t xml:space="preserve">          </w:t>
            </w:r>
            <w:r w:rsidR="007764D7" w:rsidRPr="002B2460">
              <w:rPr>
                <w:sz w:val="22"/>
              </w:rPr>
              <w:t>-</w:t>
            </w:r>
            <w:r w:rsidR="007764D7">
              <w:rPr>
                <w:sz w:val="22"/>
              </w:rPr>
              <w:t xml:space="preserve"> Pharmaceutical analysis</w:t>
            </w:r>
          </w:p>
          <w:p w14:paraId="323E3523" w14:textId="36335C18" w:rsidR="00B46C58" w:rsidRPr="002B2460" w:rsidRDefault="00B46C58" w:rsidP="00B46C58">
            <w:pPr>
              <w:rPr>
                <w:sz w:val="22"/>
              </w:rPr>
            </w:pPr>
            <w:r w:rsidRPr="002B2460">
              <w:rPr>
                <w:sz w:val="22"/>
              </w:rPr>
              <w:t xml:space="preserve">- </w:t>
            </w:r>
            <w:r w:rsidR="00FF3F55">
              <w:rPr>
                <w:sz w:val="22"/>
              </w:rPr>
              <w:t>Pharmaceutical chemistry</w:t>
            </w:r>
            <w:r w:rsidR="007764D7">
              <w:rPr>
                <w:sz w:val="22"/>
              </w:rPr>
              <w:t xml:space="preserve">              </w:t>
            </w:r>
            <w:r w:rsidR="007764D7" w:rsidRPr="002B2460">
              <w:rPr>
                <w:sz w:val="22"/>
              </w:rPr>
              <w:t>-</w:t>
            </w:r>
            <w:r w:rsidR="007764D7">
              <w:rPr>
                <w:sz w:val="22"/>
              </w:rPr>
              <w:t xml:space="preserve"> Pharmaceutical technology</w:t>
            </w:r>
          </w:p>
          <w:p w14:paraId="17893DAF" w14:textId="396C3F4E" w:rsidR="00B46C58" w:rsidRPr="002B2460" w:rsidRDefault="00B46C58" w:rsidP="00B46C58">
            <w:pPr>
              <w:rPr>
                <w:sz w:val="22"/>
              </w:rPr>
            </w:pPr>
            <w:r w:rsidRPr="002B2460">
              <w:rPr>
                <w:sz w:val="22"/>
              </w:rPr>
              <w:t xml:space="preserve">- </w:t>
            </w:r>
            <w:r w:rsidR="00FF3F55">
              <w:rPr>
                <w:sz w:val="22"/>
              </w:rPr>
              <w:t>Pharmacognosy</w:t>
            </w:r>
            <w:r w:rsidR="007764D7">
              <w:rPr>
                <w:sz w:val="22"/>
              </w:rPr>
              <w:t xml:space="preserve">                               </w:t>
            </w:r>
            <w:r w:rsidR="007764D7" w:rsidRPr="002B2460">
              <w:rPr>
                <w:sz w:val="22"/>
              </w:rPr>
              <w:t>-</w:t>
            </w:r>
            <w:r w:rsidR="007764D7">
              <w:rPr>
                <w:sz w:val="22"/>
              </w:rPr>
              <w:t xml:space="preserve"> Pharmaceutical chemistry</w:t>
            </w:r>
          </w:p>
          <w:p w14:paraId="7385636A" w14:textId="3E8840A9" w:rsidR="00B46C58" w:rsidRDefault="00B46C58" w:rsidP="00B46C58">
            <w:pPr>
              <w:rPr>
                <w:sz w:val="22"/>
              </w:rPr>
            </w:pPr>
            <w:r w:rsidRPr="002B2460">
              <w:rPr>
                <w:sz w:val="22"/>
              </w:rPr>
              <w:t xml:space="preserve">- </w:t>
            </w:r>
            <w:r w:rsidR="00FF3F55">
              <w:rPr>
                <w:sz w:val="22"/>
              </w:rPr>
              <w:t>Pharmacology</w:t>
            </w:r>
            <w:r w:rsidR="007764D7">
              <w:rPr>
                <w:sz w:val="22"/>
              </w:rPr>
              <w:t xml:space="preserve">                                  - Pharmacognosy </w:t>
            </w:r>
          </w:p>
          <w:p w14:paraId="6EA0CD6D" w14:textId="77777777" w:rsidR="00FF3F55" w:rsidRDefault="00FF3F55" w:rsidP="00B46C58">
            <w:pPr>
              <w:rPr>
                <w:sz w:val="22"/>
              </w:rPr>
            </w:pPr>
          </w:p>
          <w:p w14:paraId="022D84DA" w14:textId="10C5C087" w:rsidR="00FB7B85" w:rsidRPr="002B2460" w:rsidRDefault="00FB7B85" w:rsidP="00FB7B85">
            <w:pPr>
              <w:rPr>
                <w:sz w:val="22"/>
              </w:rPr>
            </w:pPr>
          </w:p>
          <w:p w14:paraId="274E5632" w14:textId="77777777" w:rsidR="00FB7B85" w:rsidRPr="002B2460" w:rsidRDefault="00FB7B85" w:rsidP="00FB7B85">
            <w:pPr>
              <w:rPr>
                <w:sz w:val="22"/>
              </w:rPr>
            </w:pPr>
          </w:p>
          <w:p w14:paraId="05759185" w14:textId="165403B5" w:rsidR="00FC54E6" w:rsidRPr="002B2460" w:rsidRDefault="007764D7" w:rsidP="000041C4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  <w:r>
              <w:rPr>
                <w:b/>
                <w:bCs/>
                <w:sz w:val="22"/>
                <w:vertAlign w:val="superscript"/>
              </w:rPr>
              <w:t>st</w:t>
            </w:r>
            <w:r w:rsidR="00FC54E6" w:rsidRPr="002B2460">
              <w:rPr>
                <w:b/>
                <w:bCs/>
                <w:sz w:val="22"/>
              </w:rPr>
              <w:t xml:space="preserve"> High School of </w:t>
            </w:r>
            <w:r w:rsidR="00C64ED0" w:rsidRPr="002B2460">
              <w:rPr>
                <w:b/>
                <w:bCs/>
                <w:sz w:val="22"/>
              </w:rPr>
              <w:t xml:space="preserve">Nikaia </w:t>
            </w:r>
          </w:p>
          <w:p w14:paraId="6A258CE6" w14:textId="1A889362" w:rsidR="008F6932" w:rsidRPr="002B2460" w:rsidRDefault="008F6932" w:rsidP="000041C4">
            <w:pPr>
              <w:rPr>
                <w:i/>
                <w:iCs/>
                <w:sz w:val="22"/>
              </w:rPr>
            </w:pPr>
            <w:r w:rsidRPr="002B2460">
              <w:rPr>
                <w:i/>
                <w:iCs/>
                <w:sz w:val="22"/>
              </w:rPr>
              <w:t>Graduated in June 20</w:t>
            </w:r>
            <w:r w:rsidR="007764D7">
              <w:rPr>
                <w:i/>
                <w:iCs/>
                <w:sz w:val="22"/>
              </w:rPr>
              <w:t>17</w:t>
            </w:r>
          </w:p>
          <w:p w14:paraId="3198C5AE" w14:textId="1D0A5F73" w:rsidR="008F6932" w:rsidRDefault="00FB7B85" w:rsidP="00C07B55">
            <w:pPr>
              <w:pStyle w:val="2"/>
              <w:rPr>
                <w:color w:val="983BD1"/>
                <w:sz w:val="28"/>
                <w:szCs w:val="28"/>
              </w:rPr>
            </w:pPr>
            <w:r w:rsidRPr="002B2460">
              <w:rPr>
                <w:color w:val="983BD1"/>
                <w:sz w:val="28"/>
                <w:szCs w:val="28"/>
              </w:rPr>
              <w:t>work experience</w:t>
            </w:r>
          </w:p>
          <w:p w14:paraId="73EC6C5F" w14:textId="7EEDCD96" w:rsidR="006C45EE" w:rsidRPr="006C45EE" w:rsidRDefault="006C45EE" w:rsidP="006C45EE">
            <w:r w:rsidRPr="006C45EE">
              <w:rPr>
                <w:lang w:val="en"/>
              </w:rPr>
              <w:t>Although I do not have previous service in the field of pharmacy or pharmaceutical industry, through the laboratory practices carried out at the</w:t>
            </w:r>
            <w:r w:rsidRPr="006C45EE">
              <w:t xml:space="preserve"> </w:t>
            </w:r>
            <w:r>
              <w:t>university</w:t>
            </w:r>
            <w:r w:rsidRPr="006C45EE">
              <w:rPr>
                <w:lang w:val="en"/>
              </w:rPr>
              <w:t xml:space="preserve"> I had the opportunity to</w:t>
            </w:r>
            <w:r>
              <w:rPr>
                <w:lang w:val="en"/>
              </w:rPr>
              <w:t xml:space="preserve"> </w:t>
            </w:r>
            <w:r w:rsidRPr="006C45EE">
              <w:rPr>
                <w:lang w:val="en"/>
              </w:rPr>
              <w:t>get acquainted with</w:t>
            </w:r>
            <w:r>
              <w:rPr>
                <w:lang w:val="en"/>
              </w:rPr>
              <w:t xml:space="preserve"> </w:t>
            </w:r>
            <w:r w:rsidRPr="006C45EE">
              <w:rPr>
                <w:lang w:val="en"/>
              </w:rPr>
              <w:t>the production, analysis of drugs (paracetamol tablets, capsules and suppositories diclofenac, creams</w:t>
            </w:r>
            <w:r>
              <w:rPr>
                <w:lang w:val="en"/>
              </w:rPr>
              <w:t>) and</w:t>
            </w:r>
            <w:r w:rsidRPr="006C45EE">
              <w:rPr>
                <w:lang w:val="en"/>
              </w:rPr>
              <w:t xml:space="preserve"> learning their use and toxicity.</w:t>
            </w:r>
          </w:p>
          <w:p w14:paraId="54DEDB62" w14:textId="50066BE7" w:rsidR="006C45EE" w:rsidRPr="006C45EE" w:rsidRDefault="006C45EE" w:rsidP="006C45EE"/>
          <w:p w14:paraId="19ABF416" w14:textId="4B28EE56" w:rsidR="00D62726" w:rsidRPr="003717B0" w:rsidRDefault="003717B0" w:rsidP="00034341">
            <w:r w:rsidRPr="003717B0">
              <w:t>Also part of the laboratory exercises is the production of galenic preparations such as boric acid nasal ointment, salicylic and boric acid solution and ointment, ZnO paste, pediatric suspension and 2% mupirosine ointment.</w:t>
            </w:r>
          </w:p>
          <w:p w14:paraId="29A9C2F8" w14:textId="77777777" w:rsidR="00A660ED" w:rsidRPr="002B2460" w:rsidRDefault="00A660ED" w:rsidP="00A660ED">
            <w:pPr>
              <w:pStyle w:val="2"/>
              <w:rPr>
                <w:color w:val="983BD1"/>
                <w:sz w:val="28"/>
                <w:szCs w:val="28"/>
              </w:rPr>
            </w:pPr>
            <w:r w:rsidRPr="002B2460">
              <w:rPr>
                <w:color w:val="983BD1"/>
                <w:sz w:val="28"/>
                <w:szCs w:val="28"/>
              </w:rPr>
              <w:t>LANGUAGE</w:t>
            </w:r>
            <w:r w:rsidR="0039538A" w:rsidRPr="002B2460">
              <w:rPr>
                <w:color w:val="983BD1"/>
                <w:sz w:val="28"/>
                <w:szCs w:val="28"/>
              </w:rPr>
              <w:t>s</w:t>
            </w:r>
            <w:r w:rsidRPr="002B2460">
              <w:rPr>
                <w:color w:val="983BD1"/>
                <w:sz w:val="28"/>
                <w:szCs w:val="28"/>
              </w:rPr>
              <w:t xml:space="preserve"> </w:t>
            </w:r>
          </w:p>
          <w:p w14:paraId="70A96222" w14:textId="50F84A47" w:rsidR="0039538A" w:rsidRPr="00B57DC9" w:rsidRDefault="0039538A" w:rsidP="00EE11CD">
            <w:pPr>
              <w:pStyle w:val="a"/>
              <w:rPr>
                <w:color w:val="000000" w:themeColor="text1"/>
              </w:rPr>
            </w:pPr>
            <w:r w:rsidRPr="00B57DC9">
              <w:rPr>
                <w:color w:val="000000" w:themeColor="text1"/>
              </w:rPr>
              <w:t xml:space="preserve">Greek </w:t>
            </w:r>
            <w:r w:rsidR="00A74A1C" w:rsidRPr="00B57DC9">
              <w:rPr>
                <w:color w:val="000000" w:themeColor="text1"/>
              </w:rPr>
              <w:t xml:space="preserve">- </w:t>
            </w:r>
            <w:r w:rsidRPr="00B57DC9">
              <w:rPr>
                <w:color w:val="000000" w:themeColor="text1"/>
              </w:rPr>
              <w:t>Native Speaker</w:t>
            </w:r>
          </w:p>
          <w:p w14:paraId="3D276B2A" w14:textId="75F98C7A" w:rsidR="00A660ED" w:rsidRPr="00B57DC9" w:rsidRDefault="00A660ED" w:rsidP="00EE11CD">
            <w:pPr>
              <w:pStyle w:val="a"/>
              <w:rPr>
                <w:color w:val="000000" w:themeColor="text1"/>
              </w:rPr>
            </w:pPr>
            <w:r w:rsidRPr="00B57DC9">
              <w:rPr>
                <w:color w:val="000000" w:themeColor="text1"/>
              </w:rPr>
              <w:t xml:space="preserve">English (Level </w:t>
            </w:r>
            <w:r w:rsidR="00BE1C9B" w:rsidRPr="00B57DC9">
              <w:rPr>
                <w:color w:val="000000" w:themeColor="text1"/>
              </w:rPr>
              <w:t>C2</w:t>
            </w:r>
            <w:r w:rsidRPr="00B57DC9">
              <w:rPr>
                <w:color w:val="000000" w:themeColor="text1"/>
              </w:rPr>
              <w:t>)</w:t>
            </w:r>
            <w:r w:rsidR="00FC54E6" w:rsidRPr="00B57DC9">
              <w:rPr>
                <w:color w:val="000000" w:themeColor="text1"/>
              </w:rPr>
              <w:t xml:space="preserve"> </w:t>
            </w:r>
            <w:r w:rsidRPr="00B57DC9">
              <w:rPr>
                <w:color w:val="000000" w:themeColor="text1"/>
              </w:rPr>
              <w:t xml:space="preserve">Certificate of </w:t>
            </w:r>
            <w:r w:rsidR="00BE1C9B" w:rsidRPr="00B57DC9">
              <w:rPr>
                <w:color w:val="000000" w:themeColor="text1"/>
              </w:rPr>
              <w:t>Proficiency</w:t>
            </w:r>
            <w:r w:rsidR="004F1C8B" w:rsidRPr="00B57DC9">
              <w:rPr>
                <w:color w:val="000000" w:themeColor="text1"/>
              </w:rPr>
              <w:t xml:space="preserve"> </w:t>
            </w:r>
            <w:r w:rsidRPr="00B57DC9">
              <w:rPr>
                <w:color w:val="000000" w:themeColor="text1"/>
              </w:rPr>
              <w:t xml:space="preserve">in English (University of </w:t>
            </w:r>
            <w:r w:rsidR="00BE1C9B" w:rsidRPr="00B57DC9">
              <w:rPr>
                <w:color w:val="000000" w:themeColor="text1"/>
              </w:rPr>
              <w:t>Michigan</w:t>
            </w:r>
            <w:r w:rsidRPr="00B57DC9">
              <w:rPr>
                <w:color w:val="000000" w:themeColor="text1"/>
              </w:rPr>
              <w:t>)</w:t>
            </w:r>
            <w:r w:rsidR="003F3305" w:rsidRPr="00B57DC9">
              <w:rPr>
                <w:color w:val="000000" w:themeColor="text1"/>
              </w:rPr>
              <w:t>, Certificate of Proficiency in English (University of ESB)</w:t>
            </w:r>
            <w:r w:rsidR="00FC54E6" w:rsidRPr="00B57DC9">
              <w:rPr>
                <w:color w:val="000000" w:themeColor="text1"/>
              </w:rPr>
              <w:t>, 2</w:t>
            </w:r>
            <w:r w:rsidR="004F1C8B" w:rsidRPr="00B57DC9">
              <w:rPr>
                <w:color w:val="000000" w:themeColor="text1"/>
              </w:rPr>
              <w:t>01</w:t>
            </w:r>
            <w:r w:rsidR="003F3305" w:rsidRPr="00B57DC9">
              <w:rPr>
                <w:color w:val="000000" w:themeColor="text1"/>
              </w:rPr>
              <w:t>4</w:t>
            </w:r>
          </w:p>
          <w:p w14:paraId="16E54E4D" w14:textId="5B818060" w:rsidR="003F3305" w:rsidRPr="00B57DC9" w:rsidRDefault="00B10E5A" w:rsidP="00EE11CD">
            <w:pPr>
              <w:pStyle w:val="a"/>
              <w:rPr>
                <w:color w:val="000000" w:themeColor="text1"/>
              </w:rPr>
            </w:pPr>
            <w:r w:rsidRPr="00B57DC9">
              <w:rPr>
                <w:color w:val="000000" w:themeColor="text1"/>
              </w:rPr>
              <w:t>German – Received Education Level B2</w:t>
            </w:r>
          </w:p>
          <w:p w14:paraId="1226B8BF" w14:textId="4C5B3258" w:rsidR="00B10E5A" w:rsidRPr="00B57DC9" w:rsidRDefault="00B10E5A" w:rsidP="00EE11CD">
            <w:pPr>
              <w:pStyle w:val="a"/>
              <w:rPr>
                <w:color w:val="000000" w:themeColor="text1"/>
              </w:rPr>
            </w:pPr>
            <w:r w:rsidRPr="00B57DC9">
              <w:rPr>
                <w:color w:val="000000" w:themeColor="text1"/>
              </w:rPr>
              <w:t>Fr</w:t>
            </w:r>
            <w:r w:rsidR="00340006" w:rsidRPr="00B57DC9">
              <w:rPr>
                <w:color w:val="000000" w:themeColor="text1"/>
              </w:rPr>
              <w:t xml:space="preserve">ench – Attending courses for 2 years </w:t>
            </w:r>
          </w:p>
          <w:p w14:paraId="014C692F" w14:textId="4CD47337" w:rsidR="00A74A1C" w:rsidRPr="002B2460" w:rsidRDefault="00A74A1C" w:rsidP="00A74A1C">
            <w:pPr>
              <w:pStyle w:val="2"/>
              <w:rPr>
                <w:color w:val="983BD1"/>
                <w:sz w:val="28"/>
                <w:szCs w:val="28"/>
              </w:rPr>
            </w:pPr>
            <w:r w:rsidRPr="002B2460">
              <w:rPr>
                <w:color w:val="983BD1"/>
                <w:sz w:val="28"/>
                <w:szCs w:val="28"/>
              </w:rPr>
              <w:t>computer skills</w:t>
            </w:r>
          </w:p>
          <w:p w14:paraId="6B6BE2A6" w14:textId="113E6443" w:rsidR="00A74A1C" w:rsidRPr="002B2460" w:rsidRDefault="00A74A1C" w:rsidP="00A74A1C">
            <w:pPr>
              <w:ind w:left="360"/>
              <w:rPr>
                <w:sz w:val="22"/>
              </w:rPr>
            </w:pPr>
            <w:r w:rsidRPr="002B2460">
              <w:rPr>
                <w:sz w:val="22"/>
              </w:rPr>
              <w:t>Competent in Microsoft Outlook</w:t>
            </w:r>
            <w:r w:rsidR="00FC54E6" w:rsidRPr="002B2460">
              <w:rPr>
                <w:sz w:val="22"/>
              </w:rPr>
              <w:t>, Excel, Word, Power Point</w:t>
            </w:r>
          </w:p>
          <w:p w14:paraId="22688FFD" w14:textId="77777777" w:rsidR="00FC54E6" w:rsidRDefault="00FC54E6" w:rsidP="00A74A1C">
            <w:pPr>
              <w:ind w:left="360"/>
            </w:pPr>
          </w:p>
          <w:p w14:paraId="306F646F" w14:textId="77777777" w:rsidR="00036450" w:rsidRPr="002B2460" w:rsidRDefault="006C1D9D" w:rsidP="00036450">
            <w:pPr>
              <w:pStyle w:val="2"/>
              <w:rPr>
                <w:color w:val="983BD1"/>
                <w:sz w:val="28"/>
                <w:szCs w:val="28"/>
              </w:rPr>
            </w:pPr>
            <w:r w:rsidRPr="002B2460">
              <w:rPr>
                <w:color w:val="983BD1"/>
                <w:sz w:val="28"/>
                <w:szCs w:val="28"/>
              </w:rPr>
              <w:t>key skills and characteristics</w:t>
            </w:r>
          </w:p>
          <w:p w14:paraId="32E86A8C" w14:textId="06A1B2D6" w:rsidR="006C1D9D" w:rsidRPr="00B57DC9" w:rsidRDefault="0034323F" w:rsidP="00EE11CD">
            <w:pPr>
              <w:pStyle w:val="a"/>
              <w:rPr>
                <w:color w:val="000000" w:themeColor="text1"/>
              </w:rPr>
            </w:pPr>
            <w:r w:rsidRPr="00B57DC9">
              <w:rPr>
                <w:color w:val="000000" w:themeColor="text1"/>
              </w:rPr>
              <w:t>E</w:t>
            </w:r>
            <w:r w:rsidR="00F1529B" w:rsidRPr="00B57DC9">
              <w:rPr>
                <w:color w:val="000000" w:themeColor="text1"/>
              </w:rPr>
              <w:t>xcellent communication skills</w:t>
            </w:r>
          </w:p>
          <w:p w14:paraId="194C46E4" w14:textId="1BF3618F" w:rsidR="006C1D9D" w:rsidRPr="00B57DC9" w:rsidRDefault="0034323F" w:rsidP="00EE11CD">
            <w:pPr>
              <w:pStyle w:val="a"/>
              <w:rPr>
                <w:color w:val="000000" w:themeColor="text1"/>
              </w:rPr>
            </w:pPr>
            <w:r w:rsidRPr="00B57DC9">
              <w:rPr>
                <w:color w:val="000000" w:themeColor="text1"/>
              </w:rPr>
              <w:t>D</w:t>
            </w:r>
            <w:r w:rsidR="00F1529B" w:rsidRPr="00B57DC9">
              <w:rPr>
                <w:color w:val="000000" w:themeColor="text1"/>
              </w:rPr>
              <w:t>ependability</w:t>
            </w:r>
          </w:p>
          <w:p w14:paraId="1E485DFD" w14:textId="26FE2EF1" w:rsidR="002A43A8" w:rsidRPr="00B57DC9" w:rsidRDefault="0034323F" w:rsidP="00EE11CD">
            <w:pPr>
              <w:pStyle w:val="a"/>
              <w:rPr>
                <w:color w:val="000000" w:themeColor="text1"/>
              </w:rPr>
            </w:pPr>
            <w:r w:rsidRPr="00B57DC9">
              <w:rPr>
                <w:color w:val="000000" w:themeColor="text1"/>
              </w:rPr>
              <w:t>Adaptability</w:t>
            </w:r>
          </w:p>
          <w:p w14:paraId="2C41C015" w14:textId="410CD1E6" w:rsidR="00EE11CD" w:rsidRPr="00B57DC9" w:rsidRDefault="00EE11CD" w:rsidP="00EE11CD">
            <w:pPr>
              <w:pStyle w:val="a"/>
              <w:rPr>
                <w:color w:val="000000" w:themeColor="text1"/>
                <w:sz w:val="24"/>
                <w:szCs w:val="24"/>
              </w:rPr>
            </w:pPr>
            <w:r w:rsidRPr="00B57DC9">
              <w:rPr>
                <w:color w:val="000000" w:themeColor="text1"/>
              </w:rPr>
              <w:t>Analytical skills</w:t>
            </w:r>
          </w:p>
          <w:p w14:paraId="7172B0A1" w14:textId="77777777" w:rsidR="00EE11CD" w:rsidRPr="00B57DC9" w:rsidRDefault="00EE11CD" w:rsidP="00EE11CD">
            <w:pPr>
              <w:pStyle w:val="a"/>
              <w:rPr>
                <w:color w:val="000000" w:themeColor="text1"/>
              </w:rPr>
            </w:pPr>
            <w:r w:rsidRPr="00B57DC9">
              <w:rPr>
                <w:color w:val="000000" w:themeColor="text1"/>
              </w:rPr>
              <w:t>Ability to think critically</w:t>
            </w:r>
          </w:p>
          <w:p w14:paraId="2155AA71" w14:textId="23DD3BA0" w:rsidR="00EE11CD" w:rsidRPr="00B57DC9" w:rsidRDefault="00EE11CD" w:rsidP="00EE11CD">
            <w:pPr>
              <w:pStyle w:val="a"/>
              <w:rPr>
                <w:color w:val="000000" w:themeColor="text1"/>
                <w:sz w:val="24"/>
                <w:szCs w:val="24"/>
              </w:rPr>
            </w:pPr>
            <w:r w:rsidRPr="00B57DC9">
              <w:rPr>
                <w:color w:val="000000" w:themeColor="text1"/>
              </w:rPr>
              <w:t>Attention to detail</w:t>
            </w:r>
          </w:p>
          <w:p w14:paraId="6E788199" w14:textId="79451F25" w:rsidR="00EE11CD" w:rsidRPr="00B57DC9" w:rsidRDefault="00EE11CD" w:rsidP="00EE11CD">
            <w:pPr>
              <w:pStyle w:val="a"/>
              <w:rPr>
                <w:color w:val="000000" w:themeColor="text1"/>
              </w:rPr>
            </w:pPr>
            <w:r w:rsidRPr="00B57DC9">
              <w:rPr>
                <w:color w:val="000000" w:themeColor="text1"/>
              </w:rPr>
              <w:t>Problem-solving</w:t>
            </w:r>
          </w:p>
          <w:p w14:paraId="6DEFC193" w14:textId="42C5CDDC" w:rsidR="00B57DC9" w:rsidRPr="00B57DC9" w:rsidRDefault="00EE11CD" w:rsidP="00B57DC9">
            <w:pPr>
              <w:pStyle w:val="a"/>
              <w:rPr>
                <w:color w:val="000000" w:themeColor="text1"/>
              </w:rPr>
            </w:pPr>
            <w:r w:rsidRPr="00B57DC9">
              <w:rPr>
                <w:color w:val="000000" w:themeColor="text1"/>
              </w:rPr>
              <w:t>Observation skills</w:t>
            </w:r>
          </w:p>
          <w:p w14:paraId="3977448B" w14:textId="591740B7" w:rsidR="00B57DC9" w:rsidRPr="00B57DC9" w:rsidRDefault="00B57DC9" w:rsidP="00B57DC9">
            <w:pPr>
              <w:pStyle w:val="a"/>
              <w:rPr>
                <w:color w:val="000000" w:themeColor="text1"/>
              </w:rPr>
            </w:pPr>
            <w:r w:rsidRPr="00B57DC9">
              <w:rPr>
                <w:color w:val="000000" w:themeColor="text1"/>
              </w:rPr>
              <w:t>Weighting skills</w:t>
            </w:r>
          </w:p>
          <w:p w14:paraId="594A7F7C" w14:textId="04DEF067" w:rsidR="002A43A8" w:rsidRPr="004D3011" w:rsidRDefault="002A43A8" w:rsidP="00B57DC9">
            <w:pPr>
              <w:pStyle w:val="a"/>
              <w:numPr>
                <w:ilvl w:val="0"/>
                <w:numId w:val="0"/>
              </w:numPr>
              <w:ind w:left="360"/>
            </w:pPr>
          </w:p>
        </w:tc>
      </w:tr>
    </w:tbl>
    <w:p w14:paraId="7FD798F9" w14:textId="77777777" w:rsidR="0043117B" w:rsidRDefault="00724A03" w:rsidP="000C45FF">
      <w:pPr>
        <w:tabs>
          <w:tab w:val="left" w:pos="990"/>
        </w:tabs>
      </w:pPr>
    </w:p>
    <w:sectPr w:rsidR="0043117B" w:rsidSect="003A0F15">
      <w:headerReference w:type="default" r:id="rId16"/>
      <w:pgSz w:w="12240" w:h="20160" w:code="5"/>
      <w:pgMar w:top="720" w:right="567" w:bottom="72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50F46" w14:textId="77777777" w:rsidR="006E127E" w:rsidRDefault="006E127E" w:rsidP="000C45FF">
      <w:r>
        <w:separator/>
      </w:r>
    </w:p>
  </w:endnote>
  <w:endnote w:type="continuationSeparator" w:id="0">
    <w:p w14:paraId="11C0D141" w14:textId="77777777" w:rsidR="006E127E" w:rsidRDefault="006E127E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3ADCC" w14:textId="77777777" w:rsidR="006E127E" w:rsidRDefault="006E127E" w:rsidP="000C45FF">
      <w:r>
        <w:separator/>
      </w:r>
    </w:p>
  </w:footnote>
  <w:footnote w:type="continuationSeparator" w:id="0">
    <w:p w14:paraId="2A62F408" w14:textId="77777777" w:rsidR="006E127E" w:rsidRDefault="006E127E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8BFBD" w14:textId="77777777" w:rsidR="000C45FF" w:rsidRDefault="000C45FF">
    <w:pPr>
      <w:pStyle w:val="a7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587BD55F" wp14:editId="21B58524">
          <wp:simplePos x="0" y="0"/>
          <wp:positionH relativeFrom="page">
            <wp:posOffset>27940</wp:posOffset>
          </wp:positionH>
          <wp:positionV relativeFrom="page">
            <wp:posOffset>514715</wp:posOffset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6A7F"/>
    <w:multiLevelType w:val="hybridMultilevel"/>
    <w:tmpl w:val="5B9257A8"/>
    <w:lvl w:ilvl="0" w:tplc="2DF2178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364AF"/>
    <w:multiLevelType w:val="multilevel"/>
    <w:tmpl w:val="B31CE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382D21"/>
    <w:multiLevelType w:val="hybridMultilevel"/>
    <w:tmpl w:val="45146D7E"/>
    <w:lvl w:ilvl="0" w:tplc="3AE6EADA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  <w:sz w:val="1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D4007"/>
    <w:multiLevelType w:val="multilevel"/>
    <w:tmpl w:val="9148F2AC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94B6D2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94B6D2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94B6D2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" w15:restartNumberingAfterBreak="0">
    <w:nsid w:val="1ECC1F86"/>
    <w:multiLevelType w:val="hybridMultilevel"/>
    <w:tmpl w:val="3D7E8ADA"/>
    <w:lvl w:ilvl="0" w:tplc="C51A318C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012D5"/>
    <w:multiLevelType w:val="hybridMultilevel"/>
    <w:tmpl w:val="46D6D0F8"/>
    <w:lvl w:ilvl="0" w:tplc="8F16C4D0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864066"/>
    <w:multiLevelType w:val="hybridMultilevel"/>
    <w:tmpl w:val="9C90D6D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E7242"/>
    <w:multiLevelType w:val="hybridMultilevel"/>
    <w:tmpl w:val="081208E0"/>
    <w:lvl w:ilvl="0" w:tplc="8F16C4D0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0568B9"/>
    <w:multiLevelType w:val="hybridMultilevel"/>
    <w:tmpl w:val="B5EA7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D40C3"/>
    <w:multiLevelType w:val="multilevel"/>
    <w:tmpl w:val="5BA8C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2847CB"/>
    <w:multiLevelType w:val="hybridMultilevel"/>
    <w:tmpl w:val="E12CDF0A"/>
    <w:lvl w:ilvl="0" w:tplc="AF062402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890073"/>
    <w:multiLevelType w:val="hybridMultilevel"/>
    <w:tmpl w:val="F6FE33C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A1702A"/>
    <w:multiLevelType w:val="hybridMultilevel"/>
    <w:tmpl w:val="76DAF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023CFC"/>
    <w:multiLevelType w:val="hybridMultilevel"/>
    <w:tmpl w:val="54B8A3CA"/>
    <w:lvl w:ilvl="0" w:tplc="12F0E5A4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4F14F8"/>
    <w:multiLevelType w:val="hybridMultilevel"/>
    <w:tmpl w:val="B96CED14"/>
    <w:lvl w:ilvl="0" w:tplc="D62E4A8E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1"/>
  </w:num>
  <w:num w:numId="8">
    <w:abstractNumId w:val="6"/>
  </w:num>
  <w:num w:numId="9">
    <w:abstractNumId w:val="0"/>
  </w:num>
  <w:num w:numId="10">
    <w:abstractNumId w:val="4"/>
  </w:num>
  <w:num w:numId="11">
    <w:abstractNumId w:val="14"/>
  </w:num>
  <w:num w:numId="12">
    <w:abstractNumId w:val="1"/>
  </w:num>
  <w:num w:numId="13">
    <w:abstractNumId w:val="9"/>
  </w:num>
  <w:num w:numId="14">
    <w:abstractNumId w:val="10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B85"/>
    <w:rsid w:val="000041C4"/>
    <w:rsid w:val="00024B3D"/>
    <w:rsid w:val="00025129"/>
    <w:rsid w:val="00032851"/>
    <w:rsid w:val="00034341"/>
    <w:rsid w:val="00036450"/>
    <w:rsid w:val="00066299"/>
    <w:rsid w:val="00094499"/>
    <w:rsid w:val="00096D1F"/>
    <w:rsid w:val="000B2072"/>
    <w:rsid w:val="000C45FF"/>
    <w:rsid w:val="000C4D22"/>
    <w:rsid w:val="000E3FD1"/>
    <w:rsid w:val="0010460F"/>
    <w:rsid w:val="0010691A"/>
    <w:rsid w:val="00112054"/>
    <w:rsid w:val="001172B9"/>
    <w:rsid w:val="00120ED8"/>
    <w:rsid w:val="00137E5C"/>
    <w:rsid w:val="00141E8B"/>
    <w:rsid w:val="001525E1"/>
    <w:rsid w:val="00172FEA"/>
    <w:rsid w:val="00180329"/>
    <w:rsid w:val="0019001F"/>
    <w:rsid w:val="001A6201"/>
    <w:rsid w:val="001A74A5"/>
    <w:rsid w:val="001B2ABD"/>
    <w:rsid w:val="001D5F00"/>
    <w:rsid w:val="001E0391"/>
    <w:rsid w:val="001E1759"/>
    <w:rsid w:val="001E222E"/>
    <w:rsid w:val="001F1ECC"/>
    <w:rsid w:val="002073E6"/>
    <w:rsid w:val="002400EB"/>
    <w:rsid w:val="00256CF7"/>
    <w:rsid w:val="00281FD5"/>
    <w:rsid w:val="002A43A8"/>
    <w:rsid w:val="002B04E9"/>
    <w:rsid w:val="002B2460"/>
    <w:rsid w:val="002E54F4"/>
    <w:rsid w:val="0030481B"/>
    <w:rsid w:val="003156FC"/>
    <w:rsid w:val="0031790E"/>
    <w:rsid w:val="003254B5"/>
    <w:rsid w:val="00340006"/>
    <w:rsid w:val="0034323F"/>
    <w:rsid w:val="0037121F"/>
    <w:rsid w:val="003717B0"/>
    <w:rsid w:val="003754D3"/>
    <w:rsid w:val="00385167"/>
    <w:rsid w:val="0039538A"/>
    <w:rsid w:val="003A0F15"/>
    <w:rsid w:val="003A4669"/>
    <w:rsid w:val="003A6B7D"/>
    <w:rsid w:val="003B06CA"/>
    <w:rsid w:val="003F1335"/>
    <w:rsid w:val="003F3305"/>
    <w:rsid w:val="004071FC"/>
    <w:rsid w:val="00445947"/>
    <w:rsid w:val="004745D1"/>
    <w:rsid w:val="004813B3"/>
    <w:rsid w:val="00496591"/>
    <w:rsid w:val="00496BEE"/>
    <w:rsid w:val="004C63E4"/>
    <w:rsid w:val="004D3011"/>
    <w:rsid w:val="004F1C8B"/>
    <w:rsid w:val="005262AC"/>
    <w:rsid w:val="0052709C"/>
    <w:rsid w:val="005672D0"/>
    <w:rsid w:val="00590C5A"/>
    <w:rsid w:val="005C2690"/>
    <w:rsid w:val="005E39D5"/>
    <w:rsid w:val="00600670"/>
    <w:rsid w:val="00603A72"/>
    <w:rsid w:val="00616743"/>
    <w:rsid w:val="00616E38"/>
    <w:rsid w:val="0062123A"/>
    <w:rsid w:val="006229D4"/>
    <w:rsid w:val="00625B2E"/>
    <w:rsid w:val="00646E75"/>
    <w:rsid w:val="00646FE1"/>
    <w:rsid w:val="006752B7"/>
    <w:rsid w:val="006771D0"/>
    <w:rsid w:val="006C1D9D"/>
    <w:rsid w:val="006C45EE"/>
    <w:rsid w:val="006C5DFE"/>
    <w:rsid w:val="006E127E"/>
    <w:rsid w:val="00715FCB"/>
    <w:rsid w:val="00724A03"/>
    <w:rsid w:val="00732EF0"/>
    <w:rsid w:val="00743101"/>
    <w:rsid w:val="007764D7"/>
    <w:rsid w:val="007775E1"/>
    <w:rsid w:val="007867A0"/>
    <w:rsid w:val="007927F5"/>
    <w:rsid w:val="00802CA0"/>
    <w:rsid w:val="00814918"/>
    <w:rsid w:val="00834721"/>
    <w:rsid w:val="0083647F"/>
    <w:rsid w:val="0087742A"/>
    <w:rsid w:val="0088290E"/>
    <w:rsid w:val="008B33E0"/>
    <w:rsid w:val="008F6932"/>
    <w:rsid w:val="0091320D"/>
    <w:rsid w:val="009260CD"/>
    <w:rsid w:val="00926D58"/>
    <w:rsid w:val="00952C25"/>
    <w:rsid w:val="00970DEB"/>
    <w:rsid w:val="00975144"/>
    <w:rsid w:val="00985786"/>
    <w:rsid w:val="009A50C1"/>
    <w:rsid w:val="009B539F"/>
    <w:rsid w:val="009E1B2A"/>
    <w:rsid w:val="00A2118D"/>
    <w:rsid w:val="00A40869"/>
    <w:rsid w:val="00A652BB"/>
    <w:rsid w:val="00A660ED"/>
    <w:rsid w:val="00A74A1C"/>
    <w:rsid w:val="00A97115"/>
    <w:rsid w:val="00AD76E2"/>
    <w:rsid w:val="00AE443F"/>
    <w:rsid w:val="00B10E5A"/>
    <w:rsid w:val="00B20152"/>
    <w:rsid w:val="00B2411C"/>
    <w:rsid w:val="00B359E4"/>
    <w:rsid w:val="00B46C58"/>
    <w:rsid w:val="00B57D98"/>
    <w:rsid w:val="00B57DC9"/>
    <w:rsid w:val="00B6603F"/>
    <w:rsid w:val="00B70850"/>
    <w:rsid w:val="00BB1DC5"/>
    <w:rsid w:val="00BE1C9B"/>
    <w:rsid w:val="00BE5D2E"/>
    <w:rsid w:val="00C039FE"/>
    <w:rsid w:val="00C066B6"/>
    <w:rsid w:val="00C07B55"/>
    <w:rsid w:val="00C37519"/>
    <w:rsid w:val="00C37BA1"/>
    <w:rsid w:val="00C42972"/>
    <w:rsid w:val="00C43DB5"/>
    <w:rsid w:val="00C4674C"/>
    <w:rsid w:val="00C506CF"/>
    <w:rsid w:val="00C547D5"/>
    <w:rsid w:val="00C56ACB"/>
    <w:rsid w:val="00C64ED0"/>
    <w:rsid w:val="00C72662"/>
    <w:rsid w:val="00C72BED"/>
    <w:rsid w:val="00C80811"/>
    <w:rsid w:val="00C9578B"/>
    <w:rsid w:val="00CB0055"/>
    <w:rsid w:val="00CB0B5A"/>
    <w:rsid w:val="00CC6E89"/>
    <w:rsid w:val="00CD0737"/>
    <w:rsid w:val="00CE00A1"/>
    <w:rsid w:val="00CE62D6"/>
    <w:rsid w:val="00D2522B"/>
    <w:rsid w:val="00D422DE"/>
    <w:rsid w:val="00D4437A"/>
    <w:rsid w:val="00D47EA7"/>
    <w:rsid w:val="00D5459D"/>
    <w:rsid w:val="00D60766"/>
    <w:rsid w:val="00D62726"/>
    <w:rsid w:val="00DA1F4D"/>
    <w:rsid w:val="00DB0ACF"/>
    <w:rsid w:val="00DD172A"/>
    <w:rsid w:val="00E25A26"/>
    <w:rsid w:val="00E36BB3"/>
    <w:rsid w:val="00E4381A"/>
    <w:rsid w:val="00E55D74"/>
    <w:rsid w:val="00E9713F"/>
    <w:rsid w:val="00ED2543"/>
    <w:rsid w:val="00ED4772"/>
    <w:rsid w:val="00EE11CD"/>
    <w:rsid w:val="00F05EDE"/>
    <w:rsid w:val="00F1529B"/>
    <w:rsid w:val="00F364A3"/>
    <w:rsid w:val="00F60274"/>
    <w:rsid w:val="00F77FB9"/>
    <w:rsid w:val="00FB068F"/>
    <w:rsid w:val="00FB7B85"/>
    <w:rsid w:val="00FC54E6"/>
    <w:rsid w:val="00FF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2ED06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359E4"/>
    <w:rPr>
      <w:sz w:val="18"/>
      <w:szCs w:val="22"/>
    </w:rPr>
  </w:style>
  <w:style w:type="paragraph" w:styleId="1">
    <w:name w:val="heading 1"/>
    <w:basedOn w:val="a0"/>
    <w:next w:val="a0"/>
    <w:link w:val="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2">
    <w:name w:val="heading 2"/>
    <w:basedOn w:val="a0"/>
    <w:next w:val="a0"/>
    <w:link w:val="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3">
    <w:name w:val="heading 3"/>
    <w:basedOn w:val="a0"/>
    <w:next w:val="a0"/>
    <w:link w:val="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4">
    <w:name w:val="heading 4"/>
    <w:basedOn w:val="a0"/>
    <w:next w:val="a0"/>
    <w:link w:val="4Char"/>
    <w:uiPriority w:val="9"/>
    <w:qFormat/>
    <w:rsid w:val="00B359E4"/>
    <w:pPr>
      <w:outlineLvl w:val="3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Επικεφαλίδα 2 Char"/>
    <w:basedOn w:val="a1"/>
    <w:link w:val="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a4">
    <w:name w:val="Title"/>
    <w:basedOn w:val="a0"/>
    <w:next w:val="a0"/>
    <w:link w:val="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Char">
    <w:name w:val="Τίτλος Char"/>
    <w:basedOn w:val="a1"/>
    <w:link w:val="a4"/>
    <w:uiPriority w:val="10"/>
    <w:rsid w:val="001B2ABD"/>
    <w:rPr>
      <w:caps/>
      <w:color w:val="000000" w:themeColor="text1"/>
      <w:sz w:val="96"/>
      <w:szCs w:val="76"/>
    </w:rPr>
  </w:style>
  <w:style w:type="character" w:styleId="a5">
    <w:name w:val="Emphasis"/>
    <w:basedOn w:val="a1"/>
    <w:uiPriority w:val="11"/>
    <w:semiHidden/>
    <w:qFormat/>
    <w:rsid w:val="00E25A26"/>
    <w:rPr>
      <w:i/>
      <w:iCs/>
    </w:rPr>
  </w:style>
  <w:style w:type="character" w:customStyle="1" w:styleId="1Char">
    <w:name w:val="Επικεφαλίδα 1 Char"/>
    <w:basedOn w:val="a1"/>
    <w:link w:val="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a6">
    <w:name w:val="Date"/>
    <w:basedOn w:val="a0"/>
    <w:next w:val="a0"/>
    <w:link w:val="Char0"/>
    <w:uiPriority w:val="99"/>
    <w:rsid w:val="00036450"/>
  </w:style>
  <w:style w:type="character" w:customStyle="1" w:styleId="Char0">
    <w:name w:val="Ημερομηνία Char"/>
    <w:basedOn w:val="a1"/>
    <w:link w:val="a6"/>
    <w:uiPriority w:val="99"/>
    <w:rsid w:val="00036450"/>
    <w:rPr>
      <w:sz w:val="18"/>
      <w:szCs w:val="22"/>
    </w:rPr>
  </w:style>
  <w:style w:type="character" w:styleId="-">
    <w:name w:val="Hyperlink"/>
    <w:basedOn w:val="a1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UnresolvedMention1">
    <w:name w:val="Unresolved Mention1"/>
    <w:basedOn w:val="a1"/>
    <w:uiPriority w:val="99"/>
    <w:semiHidden/>
    <w:rsid w:val="004813B3"/>
    <w:rPr>
      <w:color w:val="605E5C"/>
      <w:shd w:val="clear" w:color="auto" w:fill="E1DFDD"/>
    </w:rPr>
  </w:style>
  <w:style w:type="paragraph" w:styleId="a7">
    <w:name w:val="header"/>
    <w:basedOn w:val="a0"/>
    <w:link w:val="Char1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Char1">
    <w:name w:val="Κεφαλίδα Char"/>
    <w:basedOn w:val="a1"/>
    <w:link w:val="a7"/>
    <w:uiPriority w:val="99"/>
    <w:semiHidden/>
    <w:rsid w:val="000C45FF"/>
    <w:rPr>
      <w:sz w:val="22"/>
      <w:szCs w:val="22"/>
    </w:rPr>
  </w:style>
  <w:style w:type="paragraph" w:styleId="a8">
    <w:name w:val="footer"/>
    <w:basedOn w:val="a0"/>
    <w:link w:val="Char2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Char2">
    <w:name w:val="Υποσέλιδο Char"/>
    <w:basedOn w:val="a1"/>
    <w:link w:val="a8"/>
    <w:uiPriority w:val="99"/>
    <w:semiHidden/>
    <w:rsid w:val="000C45FF"/>
    <w:rPr>
      <w:sz w:val="22"/>
      <w:szCs w:val="22"/>
    </w:rPr>
  </w:style>
  <w:style w:type="table" w:styleId="a9">
    <w:name w:val="Table Grid"/>
    <w:basedOn w:val="a2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1"/>
    <w:uiPriority w:val="99"/>
    <w:semiHidden/>
    <w:rsid w:val="001B2ABD"/>
    <w:rPr>
      <w:color w:val="808080"/>
    </w:rPr>
  </w:style>
  <w:style w:type="paragraph" w:styleId="ab">
    <w:name w:val="Subtitle"/>
    <w:basedOn w:val="a0"/>
    <w:next w:val="a0"/>
    <w:link w:val="Char3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Char3">
    <w:name w:val="Υπότιτλος Char"/>
    <w:basedOn w:val="a1"/>
    <w:link w:val="ab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3Char">
    <w:name w:val="Επικεφαλίδα 3 Char"/>
    <w:basedOn w:val="a1"/>
    <w:link w:val="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4Char">
    <w:name w:val="Επικεφαλίδα 4 Char"/>
    <w:basedOn w:val="a1"/>
    <w:link w:val="4"/>
    <w:uiPriority w:val="9"/>
    <w:rsid w:val="00B359E4"/>
    <w:rPr>
      <w:b/>
      <w:sz w:val="18"/>
      <w:szCs w:val="22"/>
    </w:rPr>
  </w:style>
  <w:style w:type="paragraph" w:styleId="a">
    <w:name w:val="List Bullet"/>
    <w:basedOn w:val="a0"/>
    <w:uiPriority w:val="11"/>
    <w:qFormat/>
    <w:rsid w:val="006C1D9D"/>
    <w:pPr>
      <w:numPr>
        <w:numId w:val="1"/>
      </w:numPr>
    </w:pPr>
    <w:rPr>
      <w:rFonts w:eastAsiaTheme="minorHAnsi"/>
      <w:color w:val="595959" w:themeColor="text1" w:themeTint="A6"/>
      <w:sz w:val="22"/>
      <w:lang w:eastAsia="en-US"/>
    </w:rPr>
  </w:style>
  <w:style w:type="paragraph" w:styleId="ac">
    <w:name w:val="No Spacing"/>
    <w:uiPriority w:val="1"/>
    <w:qFormat/>
    <w:rsid w:val="000041C4"/>
    <w:rPr>
      <w:sz w:val="18"/>
      <w:szCs w:val="22"/>
    </w:rPr>
  </w:style>
  <w:style w:type="paragraph" w:styleId="ad">
    <w:name w:val="Balloon Text"/>
    <w:basedOn w:val="a0"/>
    <w:link w:val="Char4"/>
    <w:uiPriority w:val="99"/>
    <w:semiHidden/>
    <w:unhideWhenUsed/>
    <w:rsid w:val="00FB7B85"/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1"/>
    <w:link w:val="ad"/>
    <w:uiPriority w:val="99"/>
    <w:semiHidden/>
    <w:rsid w:val="00FB7B85"/>
    <w:rPr>
      <w:rFonts w:ascii="Tahoma" w:hAnsi="Tahoma" w:cs="Tahoma"/>
      <w:sz w:val="16"/>
      <w:szCs w:val="16"/>
    </w:rPr>
  </w:style>
  <w:style w:type="paragraph" w:styleId="ae">
    <w:name w:val="List Paragraph"/>
    <w:basedOn w:val="a0"/>
    <w:uiPriority w:val="34"/>
    <w:semiHidden/>
    <w:qFormat/>
    <w:rsid w:val="00FB7B85"/>
    <w:pPr>
      <w:ind w:left="720"/>
      <w:contextualSpacing/>
    </w:pPr>
  </w:style>
  <w:style w:type="paragraph" w:styleId="-HTML">
    <w:name w:val="HTML Preformatted"/>
    <w:basedOn w:val="a0"/>
    <w:link w:val="-HTMLChar"/>
    <w:uiPriority w:val="99"/>
    <w:semiHidden/>
    <w:unhideWhenUsed/>
    <w:rsid w:val="006C45EE"/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1"/>
    <w:link w:val="-HTML"/>
    <w:uiPriority w:val="99"/>
    <w:semiHidden/>
    <w:rsid w:val="006C45EE"/>
    <w:rPr>
      <w:rFonts w:ascii="Consolas" w:hAnsi="Consolas"/>
      <w:sz w:val="20"/>
      <w:szCs w:val="20"/>
    </w:rPr>
  </w:style>
  <w:style w:type="paragraph" w:customStyle="1" w:styleId="trt0xe">
    <w:name w:val="trt0xe"/>
    <w:basedOn w:val="a0"/>
    <w:rsid w:val="00EE11C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af">
    <w:name w:val="Unresolved Mention"/>
    <w:basedOn w:val="a1"/>
    <w:uiPriority w:val="99"/>
    <w:semiHidden/>
    <w:unhideWhenUsed/>
    <w:rsid w:val="00BE5D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0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image" Target="media/image3.png" /><Relationship Id="rId18" Type="http://schemas.openxmlformats.org/officeDocument/2006/relationships/glossaryDocument" Target="glossary/document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image" Target="media/image2.png" /><Relationship Id="rId17" Type="http://schemas.openxmlformats.org/officeDocument/2006/relationships/fontTable" Target="fontTable.xml" /><Relationship Id="rId2" Type="http://schemas.openxmlformats.org/officeDocument/2006/relationships/customXml" Target="../customXml/item2.xml" /><Relationship Id="rId16" Type="http://schemas.openxmlformats.org/officeDocument/2006/relationships/header" Target="header1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image" Target="media/image1.jpeg" /><Relationship Id="rId5" Type="http://schemas.openxmlformats.org/officeDocument/2006/relationships/numbering" Target="numbering.xml" /><Relationship Id="rId15" Type="http://schemas.openxmlformats.org/officeDocument/2006/relationships/hyperlink" Target="mailto:mitsimanuela199@gmail.co" TargetMode="External" /><Relationship Id="rId10" Type="http://schemas.openxmlformats.org/officeDocument/2006/relationships/endnotes" Target="endnotes.xml" /><Relationship Id="rId19" Type="http://schemas.openxmlformats.org/officeDocument/2006/relationships/theme" Target="theme/theme1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Relationship Id="rId14" Type="http://schemas.openxmlformats.org/officeDocument/2006/relationships/image" Target="media/image4.png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 /><Relationship Id="rId1" Type="http://schemas.openxmlformats.org/officeDocument/2006/relationships/image" Target="media/image5.pn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tf66908779_win32%20(1)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34C5728472433F8467C5594B7A4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DDAD9-A60C-4E85-90E5-88300F48F0E5}"/>
      </w:docPartPr>
      <w:docPartBody>
        <w:p w:rsidR="00DD45B5" w:rsidRDefault="007F00D2">
          <w:pPr>
            <w:pStyle w:val="F534C5728472433F8467C5594B7A40C6"/>
          </w:pPr>
          <w:r w:rsidRPr="00D5459D">
            <w:t>Profile</w:t>
          </w:r>
        </w:p>
      </w:docPartBody>
    </w:docPart>
    <w:docPart>
      <w:docPartPr>
        <w:name w:val="AEDD4B3B9F7E48E197176D285B932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DC281-F570-4E49-93DF-70F4D493629C}"/>
      </w:docPartPr>
      <w:docPartBody>
        <w:p w:rsidR="00DD45B5" w:rsidRDefault="007F00D2">
          <w:pPr>
            <w:pStyle w:val="AEDD4B3B9F7E48E197176D285B932663"/>
          </w:pPr>
          <w:r w:rsidRPr="00CB0055">
            <w:t>Contact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0D2"/>
    <w:rsid w:val="000A7512"/>
    <w:rsid w:val="00126C4F"/>
    <w:rsid w:val="00191B4E"/>
    <w:rsid w:val="0027575B"/>
    <w:rsid w:val="00280360"/>
    <w:rsid w:val="002A1E23"/>
    <w:rsid w:val="00622ECF"/>
    <w:rsid w:val="00637E17"/>
    <w:rsid w:val="00723886"/>
    <w:rsid w:val="007F00D2"/>
    <w:rsid w:val="00D01CB6"/>
    <w:rsid w:val="00D319DB"/>
    <w:rsid w:val="00D64FD4"/>
    <w:rsid w:val="00D87809"/>
    <w:rsid w:val="00DC47DB"/>
    <w:rsid w:val="00DD45B5"/>
    <w:rsid w:val="00E5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534C5728472433F8467C5594B7A40C6">
    <w:name w:val="F534C5728472433F8467C5594B7A40C6"/>
  </w:style>
  <w:style w:type="paragraph" w:customStyle="1" w:styleId="AEDD4B3B9F7E48E197176D285B932663">
    <w:name w:val="AEDD4B3B9F7E48E197176D285B9326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7e3f163ba23981de9af4e94a4fc3c170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77303e74caa42b09a8f0afd28694942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8CA73-F9EA-41E6-BB4B-20FAACCD49DE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1af3243-3dd4-4a8d-8c0d-dd76da1f02a5"/>
    <ds:schemaRef ds:uri="16c05727-aa75-4e4a-9b5f-8a80a1165891"/>
  </ds:schemaRefs>
</ds:datastoreItem>
</file>

<file path=customXml/itemProps2.xml><?xml version="1.0" encoding="utf-8"?>
<ds:datastoreItem xmlns:ds="http://schemas.openxmlformats.org/officeDocument/2006/customXml" ds:itemID="{05EF3759-52C9-494D-810E-B2DD79D25A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7A970D-2C6E-4A2B-99A4-9AD6320AEE66}">
  <ds:schemaRefs>
    <ds:schemaRef ds:uri="http://schemas.microsoft.com/office/2006/metadata/properties"/>
    <ds:schemaRef ds:uri="http://www.w3.org/2000/xmlns/"/>
    <ds:schemaRef ds:uri="71af3243-3dd4-4a8d-8c0d-dd76da1f02a5"/>
    <ds:schemaRef ds:uri="http://www.w3.org/2001/XMLSchema-instance"/>
  </ds:schemaRefs>
</ds:datastoreItem>
</file>

<file path=customXml/itemProps4.xml><?xml version="1.0" encoding="utf-8"?>
<ds:datastoreItem xmlns:ds="http://schemas.openxmlformats.org/officeDocument/2006/customXml" ds:itemID="{548BE253-BDE2-453A-983C-62C24CE1DE6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tf66908779_win32%20(1).dotx</Template>
  <TotalTime>0</TotalTime>
  <Pages>1</Pages>
  <Words>367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2022-03-31T23:04:00Z</dcterms:created>
  <dcterms:modified xsi:type="dcterms:W3CDTF">2022-03-31T23:04:00Z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