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5B" w:rsidRDefault="00F17E69">
      <w:r>
        <w:rPr>
          <w:noProof/>
        </w:rPr>
        <w:pict>
          <v:rect id="_x0000_s1034" style="position:absolute;margin-left:0;margin-top:0;width:527pt;height:19.5pt;z-index:251658240;mso-width-percent:915;mso-position-horizontal:center;mso-position-horizontal-relative:margin;mso-position-vertical:top;mso-position-vertical-relative:margin;mso-width-percent:915" o:allowincell="f" filled="f" stroked="f">
            <v:textbox style="mso-next-textbox:#_x0000_s1034;mso-fit-shape-to-text:t" inset="0,0,0,0">
              <w:txbxContent>
                <w:tbl>
                  <w:tblPr>
                    <w:tblStyle w:val="ae"/>
                    <w:tblW w:w="28800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00"/>
                  </w:tblGrid>
                  <w:tr w:rsidR="00B95E5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4B29B" w:themeFill="accent1" w:themeFillTint="66"/>
                        <w:vAlign w:val="center"/>
                      </w:tcPr>
                      <w:p w:rsidR="00B95E5B" w:rsidRDefault="00B95E5B">
                        <w:pPr>
                          <w:pStyle w:val="af3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B95E5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D34817" w:themeFill="accent1"/>
                        <w:vAlign w:val="center"/>
                      </w:tcPr>
                      <w:p w:rsidR="00B95E5B" w:rsidRDefault="007C3660">
                        <w:pPr>
                          <w:pStyle w:val="af3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β</w:t>
                        </w:r>
                      </w:p>
                    </w:tc>
                  </w:tr>
                  <w:tr w:rsidR="00B95E5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918485" w:themeFill="accent5"/>
                        <w:vAlign w:val="center"/>
                      </w:tcPr>
                      <w:p w:rsidR="00B95E5B" w:rsidRDefault="007C3660">
                        <w:pPr>
                          <w:pStyle w:val="af3"/>
                          <w:rPr>
                            <w:sz w:val="8"/>
                            <w:szCs w:val="8"/>
                          </w:rPr>
                        </w:pPr>
                        <w:r>
                          <w:rPr>
                            <w:sz w:val="8"/>
                            <w:szCs w:val="8"/>
                          </w:rPr>
                          <w:t>β</w:t>
                        </w:r>
                      </w:p>
                    </w:tc>
                  </w:tr>
                </w:tbl>
                <w:p w:rsidR="00B95E5B" w:rsidRDefault="00B95E5B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</w:p>
    <w:p w:rsidR="00B95E5B" w:rsidRDefault="00B95E5B"/>
    <w:sdt>
      <w:sdtPr>
        <w:alias w:val="Όνομα βιογραφικού σημειώματος"/>
        <w:tag w:val="Όνομα βιογραφικού σημειώματος"/>
        <w:id w:val="707398252"/>
        <w:placeholder>
          <w:docPart w:val="CABAA203112A4EE9905E6CE2846FA0E8"/>
        </w:placeholder>
        <w:docPartList>
          <w:docPartGallery w:val="Quick Parts"/>
          <w:docPartCategory w:val=" Όνομα βιογραφικού σημειώματος"/>
        </w:docPartList>
      </w:sdtPr>
      <w:sdtContent>
        <w:p w:rsidR="00B95E5B" w:rsidRPr="00C42A86" w:rsidRDefault="007C3660">
          <w:pPr>
            <w:rPr>
              <w:sz w:val="40"/>
              <w:szCs w:val="40"/>
            </w:rPr>
          </w:pPr>
          <w:r>
            <w:rPr>
              <w:sz w:val="40"/>
              <w:szCs w:val="40"/>
            </w:rPr>
            <w:t>Βιογραφικό Σημείωμα</w:t>
          </w:r>
          <w:r w:rsidR="00E20CF1">
            <w:rPr>
              <w:sz w:val="40"/>
              <w:szCs w:val="40"/>
            </w:rPr>
            <w:t xml:space="preserve"> –</w:t>
          </w:r>
          <w:r w:rsidR="00C42A86">
            <w:rPr>
              <w:sz w:val="40"/>
              <w:szCs w:val="40"/>
              <w:lang w:val="en-US"/>
            </w:rPr>
            <w:t xml:space="preserve"> </w:t>
          </w:r>
          <w:r w:rsidR="00E20CF1">
            <w:rPr>
              <w:sz w:val="40"/>
              <w:szCs w:val="40"/>
            </w:rPr>
            <w:t>Αράπη</w:t>
          </w:r>
          <w:r w:rsidR="00C42A86">
            <w:rPr>
              <w:sz w:val="40"/>
              <w:szCs w:val="40"/>
              <w:lang w:val="en-US"/>
            </w:rPr>
            <w:t xml:space="preserve"> A</w:t>
          </w:r>
          <w:r w:rsidR="00C42A86">
            <w:rPr>
              <w:sz w:val="40"/>
              <w:szCs w:val="40"/>
            </w:rPr>
            <w:t>λτέα</w:t>
          </w:r>
        </w:p>
        <w:tbl>
          <w:tblPr>
            <w:tblStyle w:val="ae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/>
          </w:tblPr>
          <w:tblGrid>
            <w:gridCol w:w="4396"/>
            <w:gridCol w:w="4675"/>
          </w:tblGrid>
          <w:tr w:rsidR="00B95E5B" w:rsidTr="00C42A86">
            <w:trPr>
              <w:trHeight w:val="375"/>
            </w:trPr>
            <w:tc>
              <w:tcPr>
                <w:tcW w:w="2423" w:type="pct"/>
              </w:tcPr>
              <w:p w:rsidR="007C3660" w:rsidRPr="00E20CF1" w:rsidRDefault="007C3660" w:rsidP="00E20CF1">
                <w:pPr>
                  <w:pStyle w:val="af5"/>
                  <w:spacing w:line="360" w:lineRule="auto"/>
                  <w:rPr>
                    <w:b w:val="0"/>
                    <w:color w:val="auto"/>
                  </w:rPr>
                </w:pPr>
                <w:r w:rsidRPr="00E20CF1">
                  <w:rPr>
                    <w:rFonts w:ascii="Times New Roman" w:hAnsi="Times New Roman" w:cs="Times New Roman"/>
                    <w:b w:val="0"/>
                    <w:color w:val="auto"/>
                    <w:sz w:val="24"/>
                    <w:szCs w:val="24"/>
                    <w:u w:val="single"/>
                  </w:rPr>
                  <w:t>Στοιχεία επικοινωνίας</w:t>
                </w:r>
                <w:r w:rsidR="00E20CF1">
                  <w:rPr>
                    <w:rFonts w:ascii="Times New Roman" w:hAnsi="Times New Roman" w:cs="Times New Roman"/>
                    <w:b w:val="0"/>
                    <w:color w:val="auto"/>
                    <w:sz w:val="24"/>
                    <w:szCs w:val="24"/>
                    <w:u w:val="single"/>
                  </w:rPr>
                  <w:t xml:space="preserve">                                    </w:t>
                </w:r>
              </w:p>
            </w:tc>
            <w:tc>
              <w:tcPr>
                <w:tcW w:w="2577" w:type="pct"/>
              </w:tcPr>
              <w:p w:rsidR="00E20CF1" w:rsidRPr="00C42A86" w:rsidRDefault="00C42A86" w:rsidP="00C42A86">
                <w:pPr>
                  <w:pStyle w:val="af3"/>
                </w:pPr>
                <w:r>
                  <w:t xml:space="preserve">         </w:t>
                </w:r>
                <w:r>
                  <w:rPr>
                    <w:u w:val="single"/>
                  </w:rPr>
                  <w:t>Προσωπικά Στοιχεία</w:t>
                </w:r>
              </w:p>
            </w:tc>
          </w:tr>
        </w:tbl>
        <w:p w:rsidR="007C3660" w:rsidRDefault="007C3660" w:rsidP="007C3660">
          <w:pPr>
            <w:spacing w:line="240" w:lineRule="auto"/>
          </w:pPr>
          <w:r>
            <w:t>Κινητό: 694 3057 920</w:t>
          </w:r>
          <w:r w:rsidR="00E20CF1">
            <w:t xml:space="preserve">                                              </w:t>
          </w:r>
          <w:r w:rsidR="00C42A86">
            <w:t xml:space="preserve">       </w:t>
          </w:r>
          <w:r w:rsidR="00E20CF1">
            <w:t>Ημερομηνία Γέννησης: 11/04/97</w:t>
          </w:r>
        </w:p>
        <w:p w:rsidR="007C3660" w:rsidRPr="007C3660" w:rsidRDefault="007C3660" w:rsidP="007C3660">
          <w:pPr>
            <w:spacing w:line="240" w:lineRule="auto"/>
          </w:pPr>
          <w:r>
            <w:rPr>
              <w:lang w:val="en-US"/>
            </w:rPr>
            <w:t>Email</w:t>
          </w:r>
          <w:r>
            <w:t>:</w:t>
          </w:r>
          <w:r w:rsidR="00C42A86">
            <w:t xml:space="preserve"> </w:t>
          </w:r>
          <w:r w:rsidR="00B4080A">
            <w:rPr>
              <w:lang w:val="en-US"/>
            </w:rPr>
            <w:t>alteaki</w:t>
          </w:r>
          <w:r w:rsidR="00B4080A" w:rsidRPr="00B4080A">
            <w:t>97</w:t>
          </w:r>
          <w:r w:rsidR="00C42A86" w:rsidRPr="00C42A86">
            <w:t>@</w:t>
          </w:r>
          <w:r w:rsidR="00C42A86">
            <w:rPr>
              <w:lang w:val="en-US"/>
            </w:rPr>
            <w:t>gmail</w:t>
          </w:r>
          <w:r w:rsidR="00C42A86" w:rsidRPr="00C42A86">
            <w:t>.</w:t>
          </w:r>
          <w:r w:rsidR="00C42A86">
            <w:rPr>
              <w:lang w:val="en-US"/>
            </w:rPr>
            <w:t>com</w:t>
          </w:r>
          <w:r w:rsidR="00C42A86">
            <w:t xml:space="preserve">    </w:t>
          </w:r>
          <w:r w:rsidR="00E20CF1">
            <w:t xml:space="preserve">    </w:t>
          </w:r>
          <w:r w:rsidR="00C42A86">
            <w:t xml:space="preserve">                              </w:t>
          </w:r>
          <w:r w:rsidR="00E20CF1">
            <w:t>Τόπος Γέννησης: Φιέρι, Αλβανία</w:t>
          </w:r>
        </w:p>
        <w:p w:rsidR="00B95E5B" w:rsidRDefault="00F17E69"/>
      </w:sdtContent>
    </w:sdt>
    <w:p w:rsidR="00B95E5B" w:rsidRDefault="00B95E5B">
      <w:pPr>
        <w:pStyle w:val="aff"/>
      </w:pPr>
    </w:p>
    <w:p w:rsidR="00B95E5B" w:rsidRPr="001C4DF2" w:rsidRDefault="00DB4458" w:rsidP="00C42A86">
      <w:pPr>
        <w:pStyle w:val="aff1"/>
        <w:tabs>
          <w:tab w:val="left" w:pos="1944"/>
        </w:tabs>
        <w:spacing w:line="480" w:lineRule="auto"/>
        <w:rPr>
          <w:rFonts w:ascii="Times New Roman" w:hAnsi="Times New Roman" w:cs="Times New Roman"/>
          <w:b w:val="0"/>
          <w:color w:val="auto"/>
          <w:u w:val="single"/>
        </w:rPr>
      </w:pPr>
      <w:r w:rsidRPr="001C4DF2">
        <w:rPr>
          <w:rFonts w:ascii="Times New Roman" w:hAnsi="Times New Roman" w:cs="Times New Roman"/>
          <w:b w:val="0"/>
          <w:color w:val="auto"/>
          <w:u w:val="single"/>
        </w:rPr>
        <w:t>Εκπαίδευση</w:t>
      </w:r>
    </w:p>
    <w:p w:rsidR="00C42A86" w:rsidRPr="001C4DF2" w:rsidRDefault="00C42A86" w:rsidP="00C42A86">
      <w:pPr>
        <w:rPr>
          <w:rFonts w:ascii="Times New Roman" w:hAnsi="Times New Roman" w:cs="Times New Roman"/>
          <w:b/>
          <w:sz w:val="24"/>
          <w:szCs w:val="24"/>
        </w:rPr>
      </w:pPr>
      <w:r w:rsidRPr="00C42A86">
        <w:rPr>
          <w:rFonts w:ascii="Times New Roman" w:hAnsi="Times New Roman" w:cs="Times New Roman"/>
        </w:rPr>
        <w:t xml:space="preserve">09/2015 – Σήμερα                               </w:t>
      </w:r>
      <w:r w:rsidR="001C4DF2">
        <w:rPr>
          <w:rFonts w:ascii="Times New Roman" w:hAnsi="Times New Roman" w:cs="Times New Roman"/>
          <w:b/>
          <w:sz w:val="24"/>
          <w:szCs w:val="24"/>
        </w:rPr>
        <w:t>Πανεπιστήμιο Κρήτης</w:t>
      </w:r>
    </w:p>
    <w:p w:rsidR="00C42A86" w:rsidRDefault="001C4DF2" w:rsidP="00C42A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4DF2">
        <w:rPr>
          <w:rFonts w:ascii="Times New Roman" w:hAnsi="Times New Roman" w:cs="Times New Roman"/>
        </w:rPr>
        <w:t xml:space="preserve">                                                            </w:t>
      </w:r>
      <w:r w:rsidRPr="001C4DF2">
        <w:rPr>
          <w:rFonts w:ascii="Times New Roman" w:hAnsi="Times New Roman" w:cs="Times New Roman"/>
          <w:sz w:val="24"/>
          <w:szCs w:val="24"/>
        </w:rPr>
        <w:t xml:space="preserve">Τμήμα </w:t>
      </w:r>
      <w:r>
        <w:rPr>
          <w:rFonts w:ascii="Times New Roman" w:hAnsi="Times New Roman" w:cs="Times New Roman"/>
          <w:sz w:val="24"/>
          <w:szCs w:val="24"/>
        </w:rPr>
        <w:t>Φιλοσοφίας και Κοινωνικών Σπουδ</w:t>
      </w:r>
      <w:r w:rsidRPr="001C4DF2">
        <w:rPr>
          <w:rFonts w:ascii="Times New Roman" w:hAnsi="Times New Roman" w:cs="Times New Roman"/>
          <w:sz w:val="24"/>
          <w:szCs w:val="24"/>
        </w:rPr>
        <w:t>ών</w:t>
      </w:r>
    </w:p>
    <w:p w:rsidR="001C4DF2" w:rsidRPr="001C4DF2" w:rsidRDefault="001C4DF2" w:rsidP="00C42A8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C4DF2">
        <w:rPr>
          <w:rFonts w:ascii="Times New Roman" w:hAnsi="Times New Roman" w:cs="Times New Roman"/>
        </w:rPr>
        <w:t>Τομέας Θεωρίας και Μεθοδολογίας των Κοινωνικών Επισ</w:t>
      </w:r>
      <w:r>
        <w:rPr>
          <w:rFonts w:ascii="Times New Roman" w:hAnsi="Times New Roman" w:cs="Times New Roman"/>
        </w:rPr>
        <w:t>τημών</w:t>
      </w:r>
    </w:p>
    <w:p w:rsidR="001C4DF2" w:rsidRPr="001C4DF2" w:rsidRDefault="001C4DF2" w:rsidP="00C42A8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5E5B" w:rsidRPr="001C4DF2" w:rsidRDefault="001C4DF2" w:rsidP="001C4DF2">
      <w:pPr>
        <w:pStyle w:val="afd"/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</w:pPr>
      <w:r w:rsidRPr="001C4DF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 xml:space="preserve">Επαγγελματική </w:t>
      </w:r>
      <w:r w:rsidR="00DB4458" w:rsidRPr="001C4DF2">
        <w:rPr>
          <w:rFonts w:ascii="Times New Roman" w:hAnsi="Times New Roman" w:cs="Times New Roman"/>
          <w:b w:val="0"/>
          <w:color w:val="auto"/>
          <w:sz w:val="28"/>
          <w:szCs w:val="28"/>
          <w:u w:val="single"/>
        </w:rPr>
        <w:t>Εμπειρία</w:t>
      </w:r>
    </w:p>
    <w:p w:rsidR="002B4EAA" w:rsidRDefault="002B4EAA" w:rsidP="002B4EAA">
      <w:pPr>
        <w:spacing w:after="200"/>
        <w:rPr>
          <w:rFonts w:ascii="Times New Roman" w:eastAsiaTheme="majorEastAsia" w:hAnsi="Times New Roman" w:cs="Times New Roman"/>
          <w:b/>
          <w:bCs/>
          <w:color w:val="9B2D1F" w:themeColor="accent2"/>
          <w:sz w:val="28"/>
          <w:szCs w:val="28"/>
        </w:rPr>
      </w:pPr>
    </w:p>
    <w:p w:rsidR="00B9456E" w:rsidRDefault="00B9456E" w:rsidP="002B4EAA">
      <w:pPr>
        <w:spacing w:after="200"/>
        <w:rPr>
          <w:rFonts w:ascii="Times New Roman" w:eastAsiaTheme="majorEastAsia" w:hAnsi="Times New Roman" w:cs="Times New Roman"/>
          <w:bCs/>
          <w:szCs w:val="28"/>
        </w:rPr>
      </w:pPr>
      <w:r>
        <w:rPr>
          <w:rFonts w:ascii="Times New Roman" w:eastAsiaTheme="majorEastAsia" w:hAnsi="Times New Roman" w:cs="Times New Roman"/>
          <w:bCs/>
          <w:szCs w:val="28"/>
        </w:rPr>
        <w:t xml:space="preserve">8/2021 – 9/2021                                  </w:t>
      </w:r>
      <w:r>
        <w:rPr>
          <w:rFonts w:ascii="Times New Roman" w:eastAsiaTheme="majorEastAsia" w:hAnsi="Times New Roman" w:cs="Times New Roman"/>
          <w:bCs/>
          <w:szCs w:val="28"/>
          <w:lang w:val="en-US"/>
        </w:rPr>
        <w:t>Fast</w:t>
      </w:r>
      <w:r w:rsidRPr="00B9456E">
        <w:rPr>
          <w:rFonts w:ascii="Times New Roman" w:eastAsiaTheme="majorEastAsia" w:hAnsi="Times New Roman" w:cs="Times New Roman"/>
          <w:bCs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zCs w:val="28"/>
          <w:lang w:val="en-US"/>
        </w:rPr>
        <w:t>food</w:t>
      </w:r>
      <w:r w:rsidRPr="00B9456E">
        <w:rPr>
          <w:rFonts w:ascii="Times New Roman" w:eastAsiaTheme="majorEastAsia" w:hAnsi="Times New Roman" w:cs="Times New Roman"/>
          <w:bCs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szCs w:val="28"/>
        </w:rPr>
        <w:t>Ραντεβού, Αντίπαρος</w:t>
      </w:r>
    </w:p>
    <w:p w:rsidR="00B9456E" w:rsidRPr="00B9456E" w:rsidRDefault="00B9456E" w:rsidP="002B4EAA">
      <w:pPr>
        <w:spacing w:after="200"/>
        <w:rPr>
          <w:rFonts w:ascii="Times New Roman" w:eastAsiaTheme="majorEastAsia" w:hAnsi="Times New Roman" w:cs="Times New Roman"/>
          <w:bCs/>
          <w:szCs w:val="28"/>
          <w:lang w:val="en-US"/>
        </w:rPr>
      </w:pPr>
      <w:r>
        <w:rPr>
          <w:rFonts w:ascii="Times New Roman" w:eastAsiaTheme="majorEastAsia" w:hAnsi="Times New Roman" w:cs="Times New Roman"/>
          <w:bCs/>
          <w:szCs w:val="28"/>
        </w:rPr>
        <w:t xml:space="preserve">                                                            Παρασκευή κρέπας &amp; </w:t>
      </w:r>
      <w:r>
        <w:rPr>
          <w:rFonts w:ascii="Times New Roman" w:eastAsiaTheme="majorEastAsia" w:hAnsi="Times New Roman" w:cs="Times New Roman"/>
          <w:bCs/>
          <w:szCs w:val="28"/>
          <w:lang w:val="en-US"/>
        </w:rPr>
        <w:t>Burgers</w:t>
      </w:r>
    </w:p>
    <w:p w:rsidR="00B9456E" w:rsidRDefault="00B9456E" w:rsidP="002B4EAA">
      <w:pPr>
        <w:spacing w:after="200"/>
        <w:rPr>
          <w:rFonts w:ascii="Times New Roman" w:eastAsiaTheme="majorEastAsia" w:hAnsi="Times New Roman" w:cs="Times New Roman"/>
          <w:bCs/>
          <w:szCs w:val="28"/>
        </w:rPr>
      </w:pPr>
      <w:r>
        <w:rPr>
          <w:rFonts w:ascii="Times New Roman" w:eastAsiaTheme="majorEastAsia" w:hAnsi="Times New Roman" w:cs="Times New Roman"/>
          <w:bCs/>
          <w:szCs w:val="28"/>
        </w:rPr>
        <w:t xml:space="preserve">5/2021 – 7/2021                                  Εστιατόριο </w:t>
      </w:r>
      <w:r>
        <w:rPr>
          <w:rFonts w:ascii="Times New Roman" w:eastAsiaTheme="majorEastAsia" w:hAnsi="Times New Roman" w:cs="Times New Roman"/>
          <w:bCs/>
          <w:szCs w:val="28"/>
          <w:lang w:val="en-US"/>
        </w:rPr>
        <w:t>Cayenne</w:t>
      </w:r>
      <w:r w:rsidRPr="00B9456E">
        <w:rPr>
          <w:rFonts w:ascii="Times New Roman" w:eastAsiaTheme="majorEastAsia" w:hAnsi="Times New Roman" w:cs="Times New Roman"/>
          <w:bCs/>
          <w:szCs w:val="28"/>
        </w:rPr>
        <w:t xml:space="preserve">, </w:t>
      </w:r>
      <w:r>
        <w:rPr>
          <w:rFonts w:ascii="Times New Roman" w:eastAsiaTheme="majorEastAsia" w:hAnsi="Times New Roman" w:cs="Times New Roman"/>
          <w:bCs/>
          <w:szCs w:val="28"/>
        </w:rPr>
        <w:t>Σίφνος</w:t>
      </w:r>
    </w:p>
    <w:p w:rsidR="00B9456E" w:rsidRPr="00B9456E" w:rsidRDefault="00B9456E" w:rsidP="002B4EAA">
      <w:pPr>
        <w:spacing w:after="200"/>
        <w:rPr>
          <w:rFonts w:ascii="Times New Roman" w:eastAsiaTheme="majorEastAsia" w:hAnsi="Times New Roman" w:cs="Times New Roman"/>
          <w:bCs/>
          <w:szCs w:val="28"/>
        </w:rPr>
      </w:pPr>
      <w:r>
        <w:rPr>
          <w:rFonts w:ascii="Times New Roman" w:eastAsiaTheme="majorEastAsia" w:hAnsi="Times New Roman" w:cs="Times New Roman"/>
          <w:bCs/>
          <w:szCs w:val="28"/>
        </w:rPr>
        <w:t xml:space="preserve">                                                            Βοηθός Μάγειρα</w:t>
      </w:r>
    </w:p>
    <w:p w:rsidR="002B4EAA" w:rsidRDefault="00B9456E" w:rsidP="002B4EAA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8/2020 – 11/2020</w:t>
      </w:r>
      <w:r w:rsidR="002B4EAA">
        <w:rPr>
          <w:rFonts w:ascii="Times New Roman" w:hAnsi="Times New Roman" w:cs="Times New Roman"/>
        </w:rPr>
        <w:t xml:space="preserve">                               </w:t>
      </w:r>
      <w:r w:rsidR="009A436D">
        <w:rPr>
          <w:rFonts w:ascii="Times New Roman" w:hAnsi="Times New Roman" w:cs="Times New Roman"/>
        </w:rPr>
        <w:t>Συσκευαστήριο Φ</w:t>
      </w:r>
      <w:r w:rsidR="002B4EAA">
        <w:rPr>
          <w:rFonts w:ascii="Times New Roman" w:hAnsi="Times New Roman" w:cs="Times New Roman"/>
        </w:rPr>
        <w:t xml:space="preserve">ρούτων ΜΠΡΑΒΟΣ ΑΕ, </w:t>
      </w:r>
      <w:r w:rsidR="009A436D">
        <w:rPr>
          <w:rFonts w:ascii="Times New Roman" w:hAnsi="Times New Roman" w:cs="Times New Roman"/>
        </w:rPr>
        <w:t>Στιμάγκα Κορινθίας,</w:t>
      </w:r>
    </w:p>
    <w:p w:rsidR="002B4EAA" w:rsidRPr="00B9456E" w:rsidRDefault="002B4EAA" w:rsidP="002B4EAA">
      <w:pPr>
        <w:spacing w:after="2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907950">
        <w:rPr>
          <w:rFonts w:ascii="Times New Roman" w:hAnsi="Times New Roman" w:cs="Times New Roman"/>
        </w:rPr>
        <w:t xml:space="preserve">                               </w:t>
      </w:r>
      <w:r w:rsidR="00B9456E">
        <w:rPr>
          <w:rFonts w:ascii="Times New Roman" w:hAnsi="Times New Roman" w:cs="Times New Roman"/>
        </w:rPr>
        <w:t>Υπεύθυνη στον Ποιοτικό Έλεγχο</w:t>
      </w:r>
    </w:p>
    <w:p w:rsidR="002B4EAA" w:rsidRPr="00907950" w:rsidRDefault="002B4EAA" w:rsidP="002B4EAA">
      <w:pPr>
        <w:spacing w:after="2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09/2018 – 11/2019                              </w:t>
      </w:r>
      <w:r w:rsidR="00907950">
        <w:rPr>
          <w:rFonts w:ascii="Times New Roman" w:hAnsi="Times New Roman" w:cs="Times New Roman"/>
        </w:rPr>
        <w:t>Κατάστημα Εστίασης Ε</w:t>
      </w:r>
      <w:r w:rsidR="00907950">
        <w:rPr>
          <w:rFonts w:ascii="Times New Roman" w:hAnsi="Times New Roman" w:cs="Times New Roman"/>
          <w:lang w:val="en-US"/>
        </w:rPr>
        <w:t>VEREST</w:t>
      </w:r>
      <w:r w:rsidR="00907950" w:rsidRPr="00907950">
        <w:rPr>
          <w:rFonts w:ascii="Times New Roman" w:hAnsi="Times New Roman" w:cs="Times New Roman"/>
        </w:rPr>
        <w:t>,</w:t>
      </w:r>
      <w:r w:rsidR="009A436D">
        <w:rPr>
          <w:rFonts w:ascii="Times New Roman" w:hAnsi="Times New Roman" w:cs="Times New Roman"/>
        </w:rPr>
        <w:t xml:space="preserve"> Ρέθυμνο,</w:t>
      </w:r>
    </w:p>
    <w:p w:rsidR="00907950" w:rsidRDefault="00907950" w:rsidP="002B4EAA">
      <w:pPr>
        <w:spacing w:after="200" w:line="240" w:lineRule="auto"/>
        <w:rPr>
          <w:rFonts w:ascii="Times New Roman" w:hAnsi="Times New Roman" w:cs="Times New Roman"/>
        </w:rPr>
      </w:pPr>
      <w:r w:rsidRPr="00907950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  <w:lang w:val="en-US"/>
        </w:rPr>
        <w:t>Barista</w:t>
      </w:r>
      <w:r w:rsidRPr="0090795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Κρύα κουζίνα</w:t>
      </w:r>
    </w:p>
    <w:p w:rsidR="00907950" w:rsidRDefault="00E8629A" w:rsidP="002B4EAA">
      <w:pPr>
        <w:spacing w:after="2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9/2017 – 7/2018                                  Οβελιστήριο Τα Γουρουνάκια,</w:t>
      </w:r>
      <w:r w:rsidR="009A436D">
        <w:rPr>
          <w:rFonts w:ascii="Times New Roman" w:hAnsi="Times New Roman" w:cs="Times New Roman"/>
        </w:rPr>
        <w:t xml:space="preserve"> Ρέθυμνο,</w:t>
      </w:r>
    </w:p>
    <w:p w:rsidR="00E8629A" w:rsidRDefault="00E8629A" w:rsidP="002B4EAA">
      <w:pPr>
        <w:spacing w:after="2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Ταμείο – Υπεύθυνη παραγγελιών</w:t>
      </w:r>
    </w:p>
    <w:p w:rsidR="009A436D" w:rsidRPr="009A436D" w:rsidRDefault="00E8629A" w:rsidP="002B4EAA">
      <w:pPr>
        <w:spacing w:after="2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5/2017 – 9/2017                                   </w:t>
      </w:r>
      <w:r w:rsidR="009A436D">
        <w:rPr>
          <w:rFonts w:ascii="Times New Roman" w:hAnsi="Times New Roman" w:cs="Times New Roman"/>
        </w:rPr>
        <w:t xml:space="preserve">Κατάστημα Εστίασης </w:t>
      </w:r>
      <w:r w:rsidR="009A436D">
        <w:rPr>
          <w:rFonts w:ascii="Times New Roman" w:hAnsi="Times New Roman" w:cs="Times New Roman"/>
          <w:lang w:val="en-US"/>
        </w:rPr>
        <w:t>Picasso</w:t>
      </w:r>
      <w:r w:rsidR="009A436D" w:rsidRPr="009A436D">
        <w:rPr>
          <w:rFonts w:ascii="Times New Roman" w:hAnsi="Times New Roman" w:cs="Times New Roman"/>
        </w:rPr>
        <w:t xml:space="preserve"> </w:t>
      </w:r>
      <w:r w:rsidR="009A436D">
        <w:rPr>
          <w:rFonts w:ascii="Times New Roman" w:hAnsi="Times New Roman" w:cs="Times New Roman"/>
          <w:lang w:val="en-US"/>
        </w:rPr>
        <w:t>pizza</w:t>
      </w:r>
      <w:r w:rsidR="009A436D" w:rsidRPr="009A436D">
        <w:rPr>
          <w:rFonts w:ascii="Times New Roman" w:hAnsi="Times New Roman" w:cs="Times New Roman"/>
        </w:rPr>
        <w:t xml:space="preserve"> </w:t>
      </w:r>
      <w:r w:rsidR="009A436D">
        <w:rPr>
          <w:rFonts w:ascii="Times New Roman" w:hAnsi="Times New Roman" w:cs="Times New Roman"/>
          <w:lang w:val="en-US"/>
        </w:rPr>
        <w:t>and</w:t>
      </w:r>
      <w:r w:rsidR="009A436D" w:rsidRPr="009A436D">
        <w:rPr>
          <w:rFonts w:ascii="Times New Roman" w:hAnsi="Times New Roman" w:cs="Times New Roman"/>
        </w:rPr>
        <w:t xml:space="preserve"> </w:t>
      </w:r>
      <w:r w:rsidR="009A436D">
        <w:rPr>
          <w:rFonts w:ascii="Times New Roman" w:hAnsi="Times New Roman" w:cs="Times New Roman"/>
          <w:lang w:val="en-US"/>
        </w:rPr>
        <w:t>pasta</w:t>
      </w:r>
      <w:r w:rsidR="009A436D" w:rsidRPr="009A436D">
        <w:rPr>
          <w:rFonts w:ascii="Times New Roman" w:hAnsi="Times New Roman" w:cs="Times New Roman"/>
        </w:rPr>
        <w:t>,</w:t>
      </w:r>
      <w:r w:rsidR="009A436D">
        <w:rPr>
          <w:rFonts w:ascii="Times New Roman" w:hAnsi="Times New Roman" w:cs="Times New Roman"/>
        </w:rPr>
        <w:t xml:space="preserve"> Ρέθυμνο</w:t>
      </w:r>
    </w:p>
    <w:p w:rsidR="009A436D" w:rsidRDefault="009A436D" w:rsidP="002B4EAA">
      <w:pPr>
        <w:spacing w:after="200" w:line="240" w:lineRule="auto"/>
        <w:rPr>
          <w:rFonts w:ascii="Times New Roman" w:hAnsi="Times New Roman" w:cs="Times New Roman"/>
        </w:rPr>
      </w:pPr>
      <w:r w:rsidRPr="009A436D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>Σερβιτόρα</w:t>
      </w:r>
    </w:p>
    <w:p w:rsidR="009A436D" w:rsidRDefault="009A436D" w:rsidP="002B4EAA">
      <w:pPr>
        <w:spacing w:after="2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7/2016 – 10/2016                                Τουριστικό Κατάστημα </w:t>
      </w:r>
      <w:r>
        <w:rPr>
          <w:rFonts w:ascii="Times New Roman" w:hAnsi="Times New Roman" w:cs="Times New Roman"/>
          <w:lang w:val="en-US"/>
        </w:rPr>
        <w:t>Medousa</w:t>
      </w:r>
      <w:r w:rsidRPr="00DE0004">
        <w:rPr>
          <w:rFonts w:ascii="Times New Roman" w:hAnsi="Times New Roman" w:cs="Times New Roman"/>
        </w:rPr>
        <w:t xml:space="preserve">, </w:t>
      </w:r>
      <w:r w:rsidR="00C54D3A">
        <w:rPr>
          <w:rFonts w:ascii="Times New Roman" w:hAnsi="Times New Roman" w:cs="Times New Roman"/>
        </w:rPr>
        <w:t>Ρέθυμνο,</w:t>
      </w:r>
    </w:p>
    <w:p w:rsidR="00C54D3A" w:rsidRDefault="00C54D3A" w:rsidP="002B4EAA">
      <w:pPr>
        <w:spacing w:after="2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Πωλήτρια </w:t>
      </w:r>
    </w:p>
    <w:p w:rsidR="00C54D3A" w:rsidRDefault="00C54D3A" w:rsidP="002B4EAA">
      <w:pPr>
        <w:spacing w:after="20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6/2015 – 4/2016                                  Παράδοση Ιδιαίτερων Μαθημάτων, Φιλολογικά</w:t>
      </w:r>
    </w:p>
    <w:p w:rsidR="00B9456E" w:rsidRPr="00B9456E" w:rsidRDefault="00B9456E" w:rsidP="002B4EAA">
      <w:pPr>
        <w:spacing w:after="200" w:line="240" w:lineRule="auto"/>
        <w:rPr>
          <w:rFonts w:ascii="Times New Roman" w:hAnsi="Times New Roman" w:cs="Times New Roman"/>
          <w:lang w:val="en-US"/>
        </w:rPr>
      </w:pPr>
    </w:p>
    <w:p w:rsidR="00C54D3A" w:rsidRDefault="00C54D3A" w:rsidP="002B4EAA">
      <w:pPr>
        <w:spacing w:after="200" w:line="240" w:lineRule="auto"/>
        <w:rPr>
          <w:rFonts w:ascii="Times New Roman" w:hAnsi="Times New Roman" w:cs="Times New Roman"/>
        </w:rPr>
      </w:pPr>
    </w:p>
    <w:p w:rsidR="00C54D3A" w:rsidRDefault="00C54D3A" w:rsidP="002B4EAA">
      <w:pPr>
        <w:spacing w:after="200" w:line="240" w:lineRule="auto"/>
        <w:rPr>
          <w:rFonts w:ascii="Times New Roman" w:hAnsi="Times New Roman" w:cs="Times New Roman"/>
        </w:rPr>
      </w:pPr>
    </w:p>
    <w:p w:rsidR="00C54D3A" w:rsidRDefault="00C54D3A" w:rsidP="00C54D3A">
      <w:pPr>
        <w:spacing w:after="20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Ξένες Γλώσσες</w:t>
      </w:r>
    </w:p>
    <w:p w:rsidR="00C54D3A" w:rsidRDefault="00C54D3A" w:rsidP="00C54D3A">
      <w:pPr>
        <w:spacing w:after="20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Αγγλικά</w:t>
      </w:r>
      <w:r w:rsidRPr="00BD6228">
        <w:rPr>
          <w:rFonts w:ascii="Times New Roman" w:hAnsi="Times New Roman" w:cs="Times New Roman"/>
          <w:lang w:val="en-US"/>
        </w:rPr>
        <w:t xml:space="preserve">:                                            </w:t>
      </w:r>
      <w:r w:rsidR="00EB7CEE">
        <w:rPr>
          <w:rFonts w:ascii="Times New Roman" w:hAnsi="Times New Roman" w:cs="Times New Roman"/>
        </w:rPr>
        <w:t>Άριστα</w:t>
      </w:r>
      <w:r w:rsidR="00EB7CEE" w:rsidRPr="00BD6228">
        <w:rPr>
          <w:rFonts w:ascii="Times New Roman" w:hAnsi="Times New Roman" w:cs="Times New Roman"/>
          <w:lang w:val="en-US"/>
        </w:rPr>
        <w:t xml:space="preserve">     </w:t>
      </w:r>
      <w:r w:rsidR="00BD6228">
        <w:rPr>
          <w:rFonts w:ascii="Times New Roman" w:hAnsi="Times New Roman" w:cs="Times New Roman"/>
          <w:lang w:val="en-US"/>
        </w:rPr>
        <w:t>(C2) Certificate of Proficiency in English</w:t>
      </w:r>
    </w:p>
    <w:p w:rsidR="00BD6228" w:rsidRDefault="00BD6228" w:rsidP="00BD6228">
      <w:pPr>
        <w:spacing w:after="200" w:line="24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BD6228">
        <w:rPr>
          <w:rFonts w:ascii="Times New Roman" w:hAnsi="Times New Roman" w:cs="Times New Roman"/>
          <w:lang w:val="en-US"/>
        </w:rPr>
        <w:t xml:space="preserve">                    </w:t>
      </w:r>
      <w:r w:rsidRPr="00BD6228">
        <w:rPr>
          <w:rFonts w:ascii="Times New Roman" w:hAnsi="Times New Roman" w:cs="Times New Roman"/>
          <w:b/>
          <w:bCs/>
          <w:color w:val="5F6368"/>
          <w:sz w:val="17"/>
          <w:lang w:val="en-US"/>
        </w:rPr>
        <w:t xml:space="preserve">                                                          </w:t>
      </w:r>
      <w:r w:rsidRPr="00BD6228">
        <w:rPr>
          <w:rFonts w:ascii="Times New Roman" w:hAnsi="Times New Roman" w:cs="Times New Roman"/>
          <w:color w:val="4D5156"/>
          <w:sz w:val="17"/>
          <w:szCs w:val="17"/>
          <w:shd w:val="clear" w:color="auto" w:fill="FFFFFF"/>
          <w:lang w:val="en-US"/>
        </w:rPr>
        <w:t xml:space="preserve">       </w:t>
      </w:r>
      <w:r w:rsidRPr="00BD6228">
        <w:rPr>
          <w:rFonts w:ascii="Times New Roman" w:hAnsi="Times New Roman" w:cs="Times New Roman"/>
          <w:shd w:val="clear" w:color="auto" w:fill="FFFFFF"/>
          <w:lang w:val="en-US"/>
        </w:rPr>
        <w:t>Education Development International (EDI)</w:t>
      </w:r>
    </w:p>
    <w:p w:rsidR="00BD6228" w:rsidRPr="00BD6228" w:rsidRDefault="00BD6228" w:rsidP="00BD6228">
      <w:pPr>
        <w:spacing w:after="20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hd w:val="clear" w:color="auto" w:fill="FFFFFF"/>
        </w:rPr>
        <w:t>Η</w:t>
      </w:r>
      <w:r w:rsidRPr="00BD6228">
        <w:rPr>
          <w:rFonts w:ascii="Times New Roman" w:hAnsi="Times New Roman" w:cs="Times New Roman"/>
          <w:shd w:val="clear" w:color="auto" w:fill="FFFFFF"/>
          <w:lang w:val="en-US"/>
        </w:rPr>
        <w:t>/</w:t>
      </w:r>
      <w:r>
        <w:rPr>
          <w:rFonts w:ascii="Times New Roman" w:hAnsi="Times New Roman" w:cs="Times New Roman"/>
          <w:shd w:val="clear" w:color="auto" w:fill="FFFFFF"/>
        </w:rPr>
        <w:t>Υ</w:t>
      </w:r>
      <w:r>
        <w:rPr>
          <w:rFonts w:ascii="Times New Roman" w:hAnsi="Times New Roman" w:cs="Times New Roman"/>
          <w:shd w:val="clear" w:color="auto" w:fill="FFFFFF"/>
          <w:lang w:val="en-US"/>
        </w:rPr>
        <w:t>:</w:t>
      </w:r>
      <w:r w:rsidRPr="00BD6228">
        <w:rPr>
          <w:rFonts w:ascii="Times New Roman" w:hAnsi="Times New Roman" w:cs="Times New Roman"/>
          <w:shd w:val="clear" w:color="auto" w:fill="FFFFFF"/>
          <w:lang w:val="en-US"/>
        </w:rPr>
        <w:t xml:space="preserve">                   </w:t>
      </w:r>
      <w:r>
        <w:rPr>
          <w:rFonts w:ascii="Times New Roman" w:hAnsi="Times New Roman" w:cs="Times New Roman"/>
          <w:shd w:val="clear" w:color="auto" w:fill="FFFFFF"/>
          <w:lang w:val="en-US"/>
        </w:rPr>
        <w:t xml:space="preserve">                               </w:t>
      </w:r>
      <w:r w:rsidRPr="00BD6228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  <w:r w:rsidR="00B4080A">
        <w:rPr>
          <w:rFonts w:ascii="Times New Roman" w:hAnsi="Times New Roman" w:cs="Times New Roman"/>
          <w:shd w:val="clear" w:color="auto" w:fill="FFFFFF"/>
          <w:lang w:val="en-US"/>
        </w:rPr>
        <w:t>ECDL</w:t>
      </w:r>
    </w:p>
    <w:p w:rsidR="00FC038F" w:rsidRPr="00FC038F" w:rsidRDefault="00BD6228" w:rsidP="002B4EAA">
      <w:pPr>
        <w:spacing w:after="20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Extranet</w:t>
      </w:r>
      <w:r w:rsidR="00FC038F">
        <w:rPr>
          <w:rFonts w:ascii="Times New Roman" w:hAnsi="Times New Roman" w:cs="Times New Roman"/>
          <w:lang w:val="en-US"/>
        </w:rPr>
        <w:t xml:space="preserve">: Home Away Windows, World Excel, Power Point, </w:t>
      </w:r>
      <w:r w:rsidR="00FC038F" w:rsidRPr="00FC038F">
        <w:rPr>
          <w:rFonts w:ascii="Times New Roman" w:hAnsi="Times New Roman" w:cs="Times New Roman"/>
          <w:lang w:val="en-US"/>
        </w:rPr>
        <w:t xml:space="preserve">                    </w:t>
      </w:r>
    </w:p>
    <w:p w:rsidR="009A436D" w:rsidRPr="00BD6228" w:rsidRDefault="00FC038F" w:rsidP="002B4EAA">
      <w:pPr>
        <w:spacing w:after="200" w:line="240" w:lineRule="auto"/>
        <w:rPr>
          <w:rFonts w:ascii="Times New Roman" w:hAnsi="Times New Roman" w:cs="Times New Roman"/>
          <w:lang w:val="en-US"/>
        </w:rPr>
      </w:pPr>
      <w:r w:rsidRPr="00B9456E">
        <w:rPr>
          <w:rFonts w:ascii="Times New Roman" w:hAnsi="Times New Roman" w:cs="Times New Roman"/>
          <w:lang w:val="en-US"/>
        </w:rPr>
        <w:t xml:space="preserve">                                                          </w:t>
      </w:r>
      <w:r>
        <w:rPr>
          <w:rFonts w:ascii="Times New Roman" w:hAnsi="Times New Roman" w:cs="Times New Roman"/>
          <w:lang w:val="en-US"/>
        </w:rPr>
        <w:t>Sunsoft (</w:t>
      </w:r>
      <w:r>
        <w:rPr>
          <w:rFonts w:ascii="Times New Roman" w:hAnsi="Times New Roman" w:cs="Times New Roman"/>
        </w:rPr>
        <w:t>Ασύρματη</w:t>
      </w:r>
      <w:r w:rsidRPr="00FC038F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Παραγγελιοληψία</w:t>
      </w:r>
      <w:r w:rsidRPr="00FC038F">
        <w:rPr>
          <w:rFonts w:ascii="Times New Roman" w:hAnsi="Times New Roman" w:cs="Times New Roman"/>
          <w:lang w:val="en-US"/>
        </w:rPr>
        <w:t>)</w:t>
      </w:r>
      <w:r w:rsidR="00BD6228">
        <w:rPr>
          <w:rFonts w:ascii="Times New Roman" w:hAnsi="Times New Roman" w:cs="Times New Roman"/>
          <w:lang w:val="en-US"/>
        </w:rPr>
        <w:t xml:space="preserve"> </w:t>
      </w:r>
    </w:p>
    <w:p w:rsidR="00E8629A" w:rsidRPr="00BD6228" w:rsidRDefault="00E8629A" w:rsidP="002B4EAA">
      <w:pPr>
        <w:spacing w:after="200" w:line="240" w:lineRule="auto"/>
        <w:rPr>
          <w:rFonts w:ascii="Times New Roman" w:hAnsi="Times New Roman" w:cs="Times New Roman"/>
          <w:lang w:val="en-US"/>
        </w:rPr>
      </w:pPr>
    </w:p>
    <w:p w:rsidR="002B4EAA" w:rsidRPr="00BD6228" w:rsidRDefault="002B4EAA" w:rsidP="002B4EAA">
      <w:pPr>
        <w:spacing w:after="200" w:line="240" w:lineRule="auto"/>
        <w:rPr>
          <w:rFonts w:ascii="Times New Roman" w:hAnsi="Times New Roman" w:cs="Times New Roman"/>
          <w:lang w:val="en-US"/>
        </w:rPr>
      </w:pPr>
      <w:r w:rsidRPr="00BD6228">
        <w:rPr>
          <w:rFonts w:ascii="Times New Roman" w:hAnsi="Times New Roman" w:cs="Times New Roman"/>
          <w:lang w:val="en-US"/>
        </w:rPr>
        <w:t xml:space="preserve">                                                              </w:t>
      </w:r>
    </w:p>
    <w:sectPr w:rsidR="002B4EAA" w:rsidRPr="00BD6228" w:rsidSect="00B95E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1"/>
      <w:pgMar w:top="1440" w:right="1418" w:bottom="1440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85D" w:rsidRDefault="00A4285D">
      <w:r>
        <w:separator/>
      </w:r>
    </w:p>
    <w:p w:rsidR="00A4285D" w:rsidRDefault="00A4285D"/>
    <w:p w:rsidR="00A4285D" w:rsidRDefault="00A4285D"/>
    <w:p w:rsidR="00A4285D" w:rsidRDefault="00A4285D"/>
    <w:p w:rsidR="00A4285D" w:rsidRDefault="00A4285D"/>
    <w:p w:rsidR="00A4285D" w:rsidRDefault="00A4285D"/>
    <w:p w:rsidR="00A4285D" w:rsidRDefault="00A4285D"/>
    <w:p w:rsidR="00A4285D" w:rsidRDefault="00A4285D"/>
    <w:p w:rsidR="00A4285D" w:rsidRDefault="00A4285D"/>
  </w:endnote>
  <w:endnote w:type="continuationSeparator" w:id="1">
    <w:p w:rsidR="00A4285D" w:rsidRDefault="00A4285D">
      <w:r>
        <w:continuationSeparator/>
      </w:r>
    </w:p>
    <w:p w:rsidR="00A4285D" w:rsidRDefault="00A4285D"/>
    <w:p w:rsidR="00A4285D" w:rsidRDefault="00A4285D"/>
    <w:p w:rsidR="00A4285D" w:rsidRDefault="00A4285D"/>
    <w:p w:rsidR="00A4285D" w:rsidRDefault="00A4285D"/>
    <w:p w:rsidR="00A4285D" w:rsidRDefault="00A4285D"/>
    <w:p w:rsidR="00A4285D" w:rsidRDefault="00A4285D"/>
    <w:p w:rsidR="00A4285D" w:rsidRDefault="00A4285D"/>
    <w:p w:rsidR="00A4285D" w:rsidRDefault="00A4285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5B" w:rsidRDefault="00F17E69">
    <w:pPr>
      <w:pStyle w:val="af0"/>
    </w:pPr>
    <w:r>
      <w:rPr>
        <w:noProof/>
      </w:rPr>
      <w:pict>
        <v:rect id="_x0000_s27665" style="position:absolute;margin-left:0;margin-top:0;width:51.9pt;height:9in;z-index:251672576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5" inset="3.6pt,,14.4pt,7.2pt">
            <w:txbxContent>
              <w:sdt>
                <w:sdtPr>
                  <w:id w:val="805325498"/>
                  <w:placeholder>
                    <w:docPart w:val="925B2F7C75B148118CE7A6202D1C1D35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B95E5B" w:rsidRDefault="007C3660">
                    <w:pPr>
                      <w:pStyle w:val="aff2"/>
                    </w:pPr>
                    <w:r>
                      <w:t>Αλτέα Αράπη</w:t>
                    </w:r>
                  </w:p>
                </w:sdtContent>
              </w:sdt>
            </w:txbxContent>
          </v:textbox>
          <w10:wrap anchorx="page" anchory="margin"/>
        </v:rect>
      </w:pict>
    </w:r>
    <w:r>
      <w:rPr>
        <w:noProof/>
      </w:rPr>
      <w:pict>
        <v:roundrect id="_x0000_s27664" style="position:absolute;margin-left:0;margin-top:0;width:562.05pt;height:743.45pt;z-index:251671552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</w:rPr>
      <w:pict>
        <v:oval id="_x0000_s27663" style="position:absolute;margin-left:0;margin-top:0;width:41pt;height:41pt;z-index:251670528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7663" inset="0,0,0,0">
            <w:txbxContent>
              <w:p w:rsidR="00B95E5B" w:rsidRDefault="00F17E69">
                <w:pPr>
                  <w:pStyle w:val="af3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DB4458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5B" w:rsidRDefault="00F17E69">
    <w:pPr>
      <w:rPr>
        <w:sz w:val="10"/>
        <w:szCs w:val="10"/>
      </w:rPr>
    </w:pPr>
    <w:r>
      <w:rPr>
        <w:noProof/>
        <w:sz w:val="10"/>
        <w:szCs w:val="10"/>
      </w:rPr>
      <w:pict>
        <v:rect id="_x0000_s27668" style="position:absolute;margin-left:-253.8pt;margin-top:0;width:51.9pt;height:9in;z-index:251676672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7668" inset="14.4pt,,3.6pt,7.2pt">
            <w:txbxContent>
              <w:sdt>
                <w:sdtPr>
                  <w:id w:val="20760667"/>
                  <w:placeholder>
                    <w:docPart w:val="ADBAFBD239144D32BC60B635BA045884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B95E5B" w:rsidRDefault="007C3660">
                    <w:pPr>
                      <w:pStyle w:val="aff2"/>
                    </w:pPr>
                    <w:r>
                      <w:t>Αλτέα Αράπη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sz w:val="10"/>
        <w:szCs w:val="10"/>
      </w:rPr>
      <w:pict>
        <v:roundrect id="_x0000_s27667" style="position:absolute;margin-left:0;margin-top:0;width:562.05pt;height:743.45pt;z-index:251675648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10"/>
        <w:szCs w:val="10"/>
      </w:rPr>
      <w:pict>
        <v:oval id="_x0000_s27666" style="position:absolute;margin-left:58.45pt;margin-top:0;width:41pt;height:41pt;z-index:251674624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66" inset="0,0,0,0">
            <w:txbxContent>
              <w:p w:rsidR="00B95E5B" w:rsidRDefault="00F17E69">
                <w:pPr>
                  <w:pStyle w:val="af3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B9456E" w:rsidRPr="00B9456E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margin" anchory="page"/>
        </v:oval>
      </w:pict>
    </w:r>
  </w:p>
  <w:p w:rsidR="00B95E5B" w:rsidRDefault="00B95E5B">
    <w:pPr>
      <w:pStyle w:val="af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5B" w:rsidRDefault="00F17E69">
    <w:pPr>
      <w:pStyle w:val="af0"/>
    </w:pPr>
    <w:r>
      <w:rPr>
        <w:noProof/>
      </w:rPr>
      <w:pict>
        <v:roundrect id="_x0000_s27659" style="position:absolute;margin-left:0;margin-top:0;width:545.6pt;height:751.35pt;z-index:251668480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" type="pattern"/>
          <w10:wrap anchorx="page" anchory="page"/>
        </v:roundrect>
      </w:pict>
    </w:r>
    <w:r>
      <w:rPr>
        <w:noProof/>
      </w:rPr>
      <w:pict>
        <v:oval id="_x0000_s27658" style="position:absolute;margin-left:24pt;margin-top:0;width:41pt;height:41pt;z-index:251667456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7658" inset="0,0,0,0">
            <w:txbxContent>
              <w:p w:rsidR="00B95E5B" w:rsidRDefault="00B95E5B">
                <w:pPr>
                  <w:pStyle w:val="af3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85D" w:rsidRDefault="00A4285D">
      <w:r>
        <w:separator/>
      </w:r>
    </w:p>
    <w:p w:rsidR="00A4285D" w:rsidRDefault="00A4285D"/>
    <w:p w:rsidR="00A4285D" w:rsidRDefault="00A4285D"/>
    <w:p w:rsidR="00A4285D" w:rsidRDefault="00A4285D"/>
    <w:p w:rsidR="00A4285D" w:rsidRDefault="00A4285D"/>
    <w:p w:rsidR="00A4285D" w:rsidRDefault="00A4285D"/>
    <w:p w:rsidR="00A4285D" w:rsidRDefault="00A4285D"/>
    <w:p w:rsidR="00A4285D" w:rsidRDefault="00A4285D"/>
    <w:p w:rsidR="00A4285D" w:rsidRDefault="00A4285D"/>
  </w:footnote>
  <w:footnote w:type="continuationSeparator" w:id="1">
    <w:p w:rsidR="00A4285D" w:rsidRDefault="00A4285D">
      <w:r>
        <w:continuationSeparator/>
      </w:r>
    </w:p>
    <w:p w:rsidR="00A4285D" w:rsidRDefault="00A4285D"/>
    <w:p w:rsidR="00A4285D" w:rsidRDefault="00A4285D"/>
    <w:p w:rsidR="00A4285D" w:rsidRDefault="00A4285D"/>
    <w:p w:rsidR="00A4285D" w:rsidRDefault="00A4285D"/>
    <w:p w:rsidR="00A4285D" w:rsidRDefault="00A4285D"/>
    <w:p w:rsidR="00A4285D" w:rsidRDefault="00A4285D"/>
    <w:p w:rsidR="00A4285D" w:rsidRDefault="00A4285D"/>
    <w:p w:rsidR="00A4285D" w:rsidRDefault="00A428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5B" w:rsidRDefault="00B95E5B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5B" w:rsidRDefault="00B95E5B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E5B" w:rsidRDefault="00B95E5B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hideGrammaticalErrors/>
  <w:attachedTemplate r:id="rId1"/>
  <w:styleLockQFSet/>
  <w:defaultTabStop w:val="720"/>
  <w:drawingGridHorizontalSpacing w:val="110"/>
  <w:displayHorizontalDrawingGridEvery w:val="2"/>
  <w:characterSpacingControl w:val="doNotCompress"/>
  <w:hdrShapeDefaults>
    <o:shapedefaults v:ext="edit" spidmax="33794">
      <o:colormenu v:ext="edit" fillcolor="none [3204]" strokecolor="none [3213]"/>
    </o:shapedefaults>
    <o:shapelayout v:ext="edit">
      <o:idmap v:ext="edit" data="27"/>
      <o:regrouptable v:ext="edit">
        <o:entry new="1" old="0"/>
        <o:entry new="2" old="0"/>
        <o:entry new="3" old="0"/>
        <o:entry new="4" old="0"/>
        <o:entry new="5" old="0"/>
      </o:regrouptable>
    </o:shapelayout>
  </w:hdrShapeDefaults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</w:compat>
  <w:rsids>
    <w:rsidRoot w:val="00E20CF1"/>
    <w:rsid w:val="000D2334"/>
    <w:rsid w:val="001C4DF2"/>
    <w:rsid w:val="0022251F"/>
    <w:rsid w:val="002B4EAA"/>
    <w:rsid w:val="002F6BA6"/>
    <w:rsid w:val="007C3660"/>
    <w:rsid w:val="00907950"/>
    <w:rsid w:val="009A436D"/>
    <w:rsid w:val="00A4285D"/>
    <w:rsid w:val="00B4080A"/>
    <w:rsid w:val="00B63427"/>
    <w:rsid w:val="00B9456E"/>
    <w:rsid w:val="00B95E5B"/>
    <w:rsid w:val="00BD6228"/>
    <w:rsid w:val="00C42A86"/>
    <w:rsid w:val="00C54D3A"/>
    <w:rsid w:val="00DB4458"/>
    <w:rsid w:val="00DE0004"/>
    <w:rsid w:val="00E20CF1"/>
    <w:rsid w:val="00E8629A"/>
    <w:rsid w:val="00EB7CEE"/>
    <w:rsid w:val="00F17E69"/>
    <w:rsid w:val="00F92A82"/>
    <w:rsid w:val="00FC0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3204]" strokecolor="none [3213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5E5B"/>
    <w:pPr>
      <w:spacing w:after="160"/>
    </w:pPr>
    <w:rPr>
      <w:rFonts w:eastAsiaTheme="minorEastAsia" w:cstheme="minorBidi"/>
      <w:color w:val="000000" w:themeColor="text1"/>
      <w:lang w:val="el-GR"/>
    </w:rPr>
  </w:style>
  <w:style w:type="paragraph" w:styleId="1">
    <w:name w:val="heading 1"/>
    <w:basedOn w:val="a0"/>
    <w:next w:val="a0"/>
    <w:link w:val="1Char"/>
    <w:uiPriority w:val="9"/>
    <w:rsid w:val="00B95E5B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20">
    <w:name w:val="heading 2"/>
    <w:basedOn w:val="a0"/>
    <w:next w:val="a0"/>
    <w:link w:val="2Char"/>
    <w:uiPriority w:val="9"/>
    <w:semiHidden/>
    <w:unhideWhenUsed/>
    <w:rsid w:val="00B95E5B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30">
    <w:name w:val="heading 3"/>
    <w:basedOn w:val="a0"/>
    <w:next w:val="a0"/>
    <w:link w:val="3Char"/>
    <w:uiPriority w:val="9"/>
    <w:semiHidden/>
    <w:unhideWhenUsed/>
    <w:qFormat/>
    <w:rsid w:val="00B95E5B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40">
    <w:name w:val="heading 4"/>
    <w:basedOn w:val="a0"/>
    <w:next w:val="a0"/>
    <w:link w:val="4Char"/>
    <w:uiPriority w:val="9"/>
    <w:semiHidden/>
    <w:unhideWhenUsed/>
    <w:rsid w:val="00B95E5B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50">
    <w:name w:val="heading 5"/>
    <w:basedOn w:val="a0"/>
    <w:next w:val="a0"/>
    <w:link w:val="5Char"/>
    <w:uiPriority w:val="9"/>
    <w:semiHidden/>
    <w:unhideWhenUsed/>
    <w:rsid w:val="00B95E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B95E5B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B95E5B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B95E5B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B95E5B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"/>
    <w:rsid w:val="00B95E5B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2Char">
    <w:name w:val="Επικεφαλίδα 2 Char"/>
    <w:basedOn w:val="a1"/>
    <w:link w:val="20"/>
    <w:uiPriority w:val="9"/>
    <w:semiHidden/>
    <w:rsid w:val="00B95E5B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3Char">
    <w:name w:val="Επικεφαλίδα 3 Char"/>
    <w:basedOn w:val="a1"/>
    <w:link w:val="30"/>
    <w:uiPriority w:val="9"/>
    <w:semiHidden/>
    <w:rsid w:val="00B95E5B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4Char">
    <w:name w:val="Επικεφαλίδα 4 Char"/>
    <w:basedOn w:val="a1"/>
    <w:link w:val="40"/>
    <w:uiPriority w:val="9"/>
    <w:semiHidden/>
    <w:rsid w:val="00B95E5B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5Char">
    <w:name w:val="Επικεφαλίδα 5 Char"/>
    <w:basedOn w:val="a1"/>
    <w:link w:val="50"/>
    <w:uiPriority w:val="9"/>
    <w:semiHidden/>
    <w:rsid w:val="00B95E5B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6Char">
    <w:name w:val="Επικεφαλίδα 6 Char"/>
    <w:basedOn w:val="a1"/>
    <w:link w:val="6"/>
    <w:uiPriority w:val="9"/>
    <w:semiHidden/>
    <w:rsid w:val="00B95E5B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7Char">
    <w:name w:val="Επικεφαλίδα 7 Char"/>
    <w:basedOn w:val="a1"/>
    <w:link w:val="7"/>
    <w:uiPriority w:val="9"/>
    <w:semiHidden/>
    <w:rsid w:val="00B95E5B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8Char">
    <w:name w:val="Επικεφαλίδα 8 Char"/>
    <w:basedOn w:val="a1"/>
    <w:link w:val="8"/>
    <w:uiPriority w:val="9"/>
    <w:semiHidden/>
    <w:rsid w:val="00B95E5B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9Char">
    <w:name w:val="Επικεφαλίδα 9 Char"/>
    <w:basedOn w:val="a1"/>
    <w:link w:val="9"/>
    <w:uiPriority w:val="9"/>
    <w:semiHidden/>
    <w:rsid w:val="00B95E5B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a4">
    <w:name w:val="Title"/>
    <w:basedOn w:val="a0"/>
    <w:link w:val="Char"/>
    <w:uiPriority w:val="10"/>
    <w:rsid w:val="00B95E5B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Char">
    <w:name w:val="Τίτλος Char"/>
    <w:basedOn w:val="a1"/>
    <w:link w:val="a4"/>
    <w:uiPriority w:val="10"/>
    <w:rsid w:val="00B95E5B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a5">
    <w:name w:val="Subtitle"/>
    <w:basedOn w:val="a0"/>
    <w:link w:val="Char0"/>
    <w:uiPriority w:val="11"/>
    <w:rsid w:val="00B95E5B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Char0">
    <w:name w:val="Υπότιτλος Char"/>
    <w:basedOn w:val="a1"/>
    <w:link w:val="a5"/>
    <w:uiPriority w:val="11"/>
    <w:rsid w:val="00B95E5B"/>
    <w:rPr>
      <w:rFonts w:asciiTheme="majorHAnsi" w:eastAsiaTheme="majorEastAsia" w:hAnsiTheme="majorHAnsi" w:cstheme="majorBidi"/>
      <w:sz w:val="28"/>
      <w:szCs w:val="28"/>
    </w:rPr>
  </w:style>
  <w:style w:type="character" w:styleId="a6">
    <w:name w:val="Strong"/>
    <w:uiPriority w:val="22"/>
    <w:qFormat/>
    <w:rsid w:val="00B95E5B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el-GR"/>
    </w:rPr>
  </w:style>
  <w:style w:type="character" w:styleId="a7">
    <w:name w:val="Emphasis"/>
    <w:uiPriority w:val="20"/>
    <w:qFormat/>
    <w:rsid w:val="00B95E5B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el-GR"/>
    </w:rPr>
  </w:style>
  <w:style w:type="paragraph" w:customStyle="1" w:styleId="10">
    <w:name w:val="Έντονη σύσταση1"/>
    <w:basedOn w:val="a0"/>
    <w:link w:val="a8"/>
    <w:uiPriority w:val="32"/>
    <w:qFormat/>
    <w:rsid w:val="00B95E5B"/>
    <w:rPr>
      <w:b/>
      <w:bCs/>
      <w:color w:val="9D3511" w:themeColor="accent1" w:themeShade="BF"/>
      <w:u w:val="single"/>
    </w:rPr>
  </w:style>
  <w:style w:type="character" w:customStyle="1" w:styleId="a8">
    <w:name w:val="Χαρακτήρας έντονης σύστασης"/>
    <w:basedOn w:val="a1"/>
    <w:link w:val="10"/>
    <w:uiPriority w:val="32"/>
    <w:rsid w:val="00B95E5B"/>
    <w:rPr>
      <w:b/>
      <w:bCs/>
      <w:color w:val="9D3511" w:themeColor="accent1" w:themeShade="BF"/>
      <w:u w:val="single"/>
    </w:rPr>
  </w:style>
  <w:style w:type="paragraph" w:customStyle="1" w:styleId="11">
    <w:name w:val="Διακριτική σύσταση1"/>
    <w:basedOn w:val="a0"/>
    <w:link w:val="a9"/>
    <w:uiPriority w:val="31"/>
    <w:qFormat/>
    <w:rsid w:val="00B95E5B"/>
    <w:rPr>
      <w:color w:val="737373" w:themeColor="text1" w:themeTint="8C"/>
      <w:u w:val="single"/>
    </w:rPr>
  </w:style>
  <w:style w:type="character" w:customStyle="1" w:styleId="a9">
    <w:name w:val="Χαρακτήρας διακριτικής σύστασης"/>
    <w:basedOn w:val="a1"/>
    <w:link w:val="11"/>
    <w:uiPriority w:val="31"/>
    <w:rsid w:val="00B95E5B"/>
    <w:rPr>
      <w:color w:val="737373" w:themeColor="text1" w:themeTint="8C"/>
      <w:u w:val="single"/>
    </w:rPr>
  </w:style>
  <w:style w:type="paragraph" w:customStyle="1" w:styleId="12">
    <w:name w:val="Τίτλος βιβλίου1"/>
    <w:basedOn w:val="a0"/>
    <w:link w:val="aa"/>
    <w:uiPriority w:val="33"/>
    <w:semiHidden/>
    <w:unhideWhenUsed/>
    <w:qFormat/>
    <w:rsid w:val="00B95E5B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aa">
    <w:name w:val="Χαρακτήρας τίτλου βιβλίου"/>
    <w:basedOn w:val="a1"/>
    <w:link w:val="12"/>
    <w:uiPriority w:val="33"/>
    <w:semiHidden/>
    <w:rsid w:val="00B95E5B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13">
    <w:name w:val="Έντονη έμφαση1"/>
    <w:basedOn w:val="a0"/>
    <w:link w:val="IntenseEmphasisChar"/>
    <w:uiPriority w:val="21"/>
    <w:qFormat/>
    <w:rsid w:val="00B95E5B"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a1"/>
    <w:link w:val="13"/>
    <w:uiPriority w:val="21"/>
    <w:rsid w:val="00B95E5B"/>
    <w:rPr>
      <w:b/>
      <w:bCs/>
      <w:i/>
      <w:iCs/>
      <w:color w:val="7B6A4D" w:themeColor="accent3" w:themeShade="BF"/>
    </w:rPr>
  </w:style>
  <w:style w:type="paragraph" w:customStyle="1" w:styleId="14">
    <w:name w:val="Διακριτική έμφαση1"/>
    <w:basedOn w:val="a0"/>
    <w:link w:val="ab"/>
    <w:uiPriority w:val="19"/>
    <w:qFormat/>
    <w:rsid w:val="00B95E5B"/>
    <w:rPr>
      <w:i/>
      <w:iCs/>
      <w:color w:val="737373" w:themeColor="text1" w:themeTint="8C"/>
    </w:rPr>
  </w:style>
  <w:style w:type="character" w:customStyle="1" w:styleId="ab">
    <w:name w:val="Χαρακτήρας διακριτικής έμφασης"/>
    <w:basedOn w:val="a1"/>
    <w:link w:val="14"/>
    <w:uiPriority w:val="19"/>
    <w:rsid w:val="00B95E5B"/>
    <w:rPr>
      <w:i/>
      <w:iCs/>
      <w:color w:val="737373" w:themeColor="text1" w:themeTint="8C"/>
    </w:rPr>
  </w:style>
  <w:style w:type="paragraph" w:styleId="ac">
    <w:name w:val="Quote"/>
    <w:basedOn w:val="a0"/>
    <w:link w:val="Char1"/>
    <w:uiPriority w:val="29"/>
    <w:qFormat/>
    <w:rsid w:val="00B95E5B"/>
    <w:rPr>
      <w:i/>
      <w:iCs/>
      <w:color w:val="7F7F7F" w:themeColor="background1" w:themeShade="7F"/>
      <w:sz w:val="24"/>
      <w:szCs w:val="24"/>
    </w:rPr>
  </w:style>
  <w:style w:type="character" w:customStyle="1" w:styleId="Char1">
    <w:name w:val="Απόσπασμα Char"/>
    <w:basedOn w:val="a1"/>
    <w:link w:val="ac"/>
    <w:uiPriority w:val="29"/>
    <w:rsid w:val="00B95E5B"/>
    <w:rPr>
      <w:i/>
      <w:iCs/>
      <w:color w:val="7F7F7F" w:themeColor="background1" w:themeShade="7F"/>
      <w:sz w:val="24"/>
      <w:szCs w:val="24"/>
    </w:rPr>
  </w:style>
  <w:style w:type="paragraph" w:styleId="ad">
    <w:name w:val="Intense Quote"/>
    <w:basedOn w:val="a0"/>
    <w:uiPriority w:val="30"/>
    <w:qFormat/>
    <w:rsid w:val="00B95E5B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ae">
    <w:name w:val="Table Grid"/>
    <w:basedOn w:val="a2"/>
    <w:uiPriority w:val="1"/>
    <w:qFormat/>
    <w:rsid w:val="00B95E5B"/>
    <w:pPr>
      <w:spacing w:after="0" w:line="240" w:lineRule="auto"/>
    </w:pPr>
    <w:rPr>
      <w:rFonts w:eastAsiaTheme="minorEastAsia" w:cstheme="minorBidi"/>
      <w:lang w:val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0"/>
    <w:link w:val="Char2"/>
    <w:uiPriority w:val="99"/>
    <w:unhideWhenUsed/>
    <w:rsid w:val="00B95E5B"/>
    <w:pPr>
      <w:tabs>
        <w:tab w:val="center" w:pos="4320"/>
        <w:tab w:val="right" w:pos="8640"/>
      </w:tabs>
    </w:pPr>
  </w:style>
  <w:style w:type="character" w:customStyle="1" w:styleId="Char2">
    <w:name w:val="Κεφαλίδα Char"/>
    <w:basedOn w:val="a1"/>
    <w:link w:val="af"/>
    <w:uiPriority w:val="99"/>
    <w:rsid w:val="00B95E5B"/>
    <w:rPr>
      <w:color w:val="000000" w:themeColor="text1"/>
    </w:rPr>
  </w:style>
  <w:style w:type="paragraph" w:styleId="af0">
    <w:name w:val="footer"/>
    <w:basedOn w:val="a0"/>
    <w:link w:val="Char3"/>
    <w:uiPriority w:val="99"/>
    <w:semiHidden/>
    <w:unhideWhenUsed/>
    <w:rsid w:val="00B95E5B"/>
    <w:pPr>
      <w:tabs>
        <w:tab w:val="center" w:pos="4320"/>
        <w:tab w:val="right" w:pos="8640"/>
      </w:tabs>
    </w:pPr>
  </w:style>
  <w:style w:type="character" w:customStyle="1" w:styleId="Char3">
    <w:name w:val="Υποσέλιδο Char"/>
    <w:basedOn w:val="a1"/>
    <w:link w:val="af0"/>
    <w:uiPriority w:val="99"/>
    <w:semiHidden/>
    <w:rsid w:val="00B95E5B"/>
    <w:rPr>
      <w:color w:val="000000" w:themeColor="text1"/>
    </w:rPr>
  </w:style>
  <w:style w:type="paragraph" w:styleId="af1">
    <w:name w:val="Balloon Text"/>
    <w:basedOn w:val="a0"/>
    <w:link w:val="Char4"/>
    <w:uiPriority w:val="99"/>
    <w:semiHidden/>
    <w:unhideWhenUsed/>
    <w:rsid w:val="00B95E5B"/>
    <w:rPr>
      <w:rFonts w:hAnsi="Tahoma"/>
      <w:sz w:val="16"/>
      <w:szCs w:val="16"/>
    </w:rPr>
  </w:style>
  <w:style w:type="character" w:customStyle="1" w:styleId="Char4">
    <w:name w:val="Κείμενο πλαισίου Char"/>
    <w:basedOn w:val="a1"/>
    <w:link w:val="af1"/>
    <w:uiPriority w:val="99"/>
    <w:semiHidden/>
    <w:rsid w:val="00B95E5B"/>
    <w:rPr>
      <w:rFonts w:eastAsiaTheme="minorEastAsia" w:hAnsi="Tahoma" w:cstheme="minorBidi"/>
      <w:color w:val="000000" w:themeColor="text1"/>
      <w:sz w:val="16"/>
      <w:szCs w:val="16"/>
      <w:lang w:val="el-GR"/>
    </w:rPr>
  </w:style>
  <w:style w:type="paragraph" w:styleId="af2">
    <w:name w:val="caption"/>
    <w:basedOn w:val="a0"/>
    <w:next w:val="a0"/>
    <w:uiPriority w:val="35"/>
    <w:unhideWhenUsed/>
    <w:rsid w:val="00B95E5B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af3">
    <w:name w:val="No Spacing"/>
    <w:basedOn w:val="a0"/>
    <w:uiPriority w:val="1"/>
    <w:qFormat/>
    <w:rsid w:val="00B95E5B"/>
    <w:pPr>
      <w:spacing w:after="0" w:line="240" w:lineRule="auto"/>
    </w:pPr>
  </w:style>
  <w:style w:type="paragraph" w:styleId="af4">
    <w:name w:val="Block Text"/>
    <w:aliases w:val="Εισαγωγικά"/>
    <w:uiPriority w:val="40"/>
    <w:rsid w:val="00B95E5B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  <w:lang w:val="el-GR"/>
    </w:rPr>
  </w:style>
  <w:style w:type="paragraph" w:styleId="a">
    <w:name w:val="List Bullet"/>
    <w:basedOn w:val="a0"/>
    <w:uiPriority w:val="36"/>
    <w:unhideWhenUsed/>
    <w:qFormat/>
    <w:rsid w:val="00B95E5B"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36"/>
    <w:unhideWhenUsed/>
    <w:qFormat/>
    <w:rsid w:val="00B95E5B"/>
    <w:pPr>
      <w:numPr>
        <w:numId w:val="17"/>
      </w:numPr>
      <w:spacing w:after="0"/>
    </w:pPr>
  </w:style>
  <w:style w:type="paragraph" w:styleId="3">
    <w:name w:val="List Bullet 3"/>
    <w:basedOn w:val="a0"/>
    <w:uiPriority w:val="36"/>
    <w:unhideWhenUsed/>
    <w:qFormat/>
    <w:rsid w:val="00B95E5B"/>
    <w:pPr>
      <w:numPr>
        <w:numId w:val="18"/>
      </w:numPr>
      <w:spacing w:after="0"/>
    </w:pPr>
  </w:style>
  <w:style w:type="paragraph" w:styleId="4">
    <w:name w:val="List Bullet 4"/>
    <w:basedOn w:val="a0"/>
    <w:uiPriority w:val="36"/>
    <w:unhideWhenUsed/>
    <w:qFormat/>
    <w:rsid w:val="00B95E5B"/>
    <w:pPr>
      <w:numPr>
        <w:numId w:val="19"/>
      </w:numPr>
      <w:spacing w:after="0"/>
    </w:pPr>
  </w:style>
  <w:style w:type="paragraph" w:styleId="5">
    <w:name w:val="List Bullet 5"/>
    <w:basedOn w:val="a0"/>
    <w:uiPriority w:val="36"/>
    <w:unhideWhenUsed/>
    <w:qFormat/>
    <w:rsid w:val="00B95E5B"/>
    <w:pPr>
      <w:numPr>
        <w:numId w:val="20"/>
      </w:numPr>
      <w:spacing w:after="0"/>
    </w:pPr>
  </w:style>
  <w:style w:type="paragraph" w:styleId="15">
    <w:name w:val="toc 1"/>
    <w:basedOn w:val="a0"/>
    <w:next w:val="a0"/>
    <w:autoRedefine/>
    <w:uiPriority w:val="99"/>
    <w:semiHidden/>
    <w:unhideWhenUsed/>
    <w:qFormat/>
    <w:rsid w:val="00B95E5B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21">
    <w:name w:val="toc 2"/>
    <w:basedOn w:val="a0"/>
    <w:next w:val="a0"/>
    <w:autoRedefine/>
    <w:uiPriority w:val="99"/>
    <w:semiHidden/>
    <w:unhideWhenUsed/>
    <w:qFormat/>
    <w:rsid w:val="00B95E5B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1">
    <w:name w:val="toc 3"/>
    <w:basedOn w:val="a0"/>
    <w:next w:val="a0"/>
    <w:autoRedefine/>
    <w:uiPriority w:val="99"/>
    <w:semiHidden/>
    <w:unhideWhenUsed/>
    <w:qFormat/>
    <w:rsid w:val="00B95E5B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1">
    <w:name w:val="toc 4"/>
    <w:basedOn w:val="a0"/>
    <w:next w:val="a0"/>
    <w:autoRedefine/>
    <w:uiPriority w:val="99"/>
    <w:semiHidden/>
    <w:unhideWhenUsed/>
    <w:qFormat/>
    <w:rsid w:val="00B95E5B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1">
    <w:name w:val="toc 5"/>
    <w:basedOn w:val="a0"/>
    <w:next w:val="a0"/>
    <w:autoRedefine/>
    <w:uiPriority w:val="99"/>
    <w:semiHidden/>
    <w:unhideWhenUsed/>
    <w:qFormat/>
    <w:rsid w:val="00B95E5B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0">
    <w:name w:val="toc 6"/>
    <w:basedOn w:val="a0"/>
    <w:next w:val="a0"/>
    <w:autoRedefine/>
    <w:uiPriority w:val="99"/>
    <w:semiHidden/>
    <w:unhideWhenUsed/>
    <w:qFormat/>
    <w:rsid w:val="00B95E5B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0">
    <w:name w:val="toc 7"/>
    <w:basedOn w:val="a0"/>
    <w:next w:val="a0"/>
    <w:autoRedefine/>
    <w:uiPriority w:val="99"/>
    <w:semiHidden/>
    <w:unhideWhenUsed/>
    <w:qFormat/>
    <w:rsid w:val="00B95E5B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0">
    <w:name w:val="toc 8"/>
    <w:basedOn w:val="a0"/>
    <w:next w:val="a0"/>
    <w:autoRedefine/>
    <w:uiPriority w:val="99"/>
    <w:semiHidden/>
    <w:unhideWhenUsed/>
    <w:qFormat/>
    <w:rsid w:val="00B95E5B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0">
    <w:name w:val="toc 9"/>
    <w:basedOn w:val="a0"/>
    <w:next w:val="a0"/>
    <w:autoRedefine/>
    <w:uiPriority w:val="99"/>
    <w:semiHidden/>
    <w:unhideWhenUsed/>
    <w:qFormat/>
    <w:rsid w:val="00B95E5B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-">
    <w:name w:val="Hyperlink"/>
    <w:basedOn w:val="a1"/>
    <w:uiPriority w:val="99"/>
    <w:semiHidden/>
    <w:unhideWhenUsed/>
    <w:rsid w:val="00B95E5B"/>
    <w:rPr>
      <w:color w:val="CC9900" w:themeColor="hyperlink"/>
      <w:u w:val="single"/>
    </w:rPr>
  </w:style>
  <w:style w:type="paragraph" w:customStyle="1" w:styleId="af5">
    <w:name w:val="Όνομα"/>
    <w:basedOn w:val="a0"/>
    <w:uiPriority w:val="2"/>
    <w:qFormat/>
    <w:rsid w:val="00B95E5B"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af6">
    <w:name w:val="Book Title"/>
    <w:basedOn w:val="a1"/>
    <w:uiPriority w:val="33"/>
    <w:qFormat/>
    <w:rsid w:val="00B95E5B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el-GR"/>
    </w:rPr>
  </w:style>
  <w:style w:type="character" w:styleId="af7">
    <w:name w:val="Intense Emphasis"/>
    <w:basedOn w:val="a1"/>
    <w:uiPriority w:val="21"/>
    <w:qFormat/>
    <w:rsid w:val="00B95E5B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af8">
    <w:name w:val="Intense Reference"/>
    <w:basedOn w:val="a1"/>
    <w:uiPriority w:val="32"/>
    <w:qFormat/>
    <w:rsid w:val="00B95E5B"/>
    <w:rPr>
      <w:b/>
      <w:bCs/>
      <w:color w:val="D34817" w:themeColor="accent1"/>
      <w:sz w:val="22"/>
      <w:u w:val="single"/>
    </w:rPr>
  </w:style>
  <w:style w:type="character" w:styleId="af9">
    <w:name w:val="Subtle Emphasis"/>
    <w:basedOn w:val="a1"/>
    <w:uiPriority w:val="19"/>
    <w:qFormat/>
    <w:rsid w:val="00B95E5B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afa">
    <w:name w:val="Subtle Reference"/>
    <w:basedOn w:val="a1"/>
    <w:uiPriority w:val="31"/>
    <w:qFormat/>
    <w:rsid w:val="00B95E5B"/>
    <w:rPr>
      <w:color w:val="737373" w:themeColor="text1" w:themeTint="8C"/>
      <w:sz w:val="22"/>
      <w:u w:val="single"/>
    </w:rPr>
  </w:style>
  <w:style w:type="character" w:styleId="afb">
    <w:name w:val="Placeholder Text"/>
    <w:basedOn w:val="a1"/>
    <w:uiPriority w:val="99"/>
    <w:rsid w:val="00B95E5B"/>
    <w:rPr>
      <w:color w:val="808080"/>
    </w:rPr>
  </w:style>
  <w:style w:type="character" w:customStyle="1" w:styleId="16">
    <w:name w:val="Χαρακτήρας ημερομηνίας δευτερεύουσας ενότητας1"/>
    <w:basedOn w:val="a1"/>
    <w:link w:val="afc"/>
    <w:rsid w:val="00B95E5B"/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paragraph" w:customStyle="1" w:styleId="afd">
    <w:name w:val="Δευτερεύουσα ενότητα"/>
    <w:basedOn w:val="a0"/>
    <w:next w:val="a0"/>
    <w:link w:val="afe"/>
    <w:qFormat/>
    <w:rsid w:val="00B95E5B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aff">
    <w:name w:val="Κείμενο δευτερεύουσας ενότητας"/>
    <w:basedOn w:val="a0"/>
    <w:qFormat/>
    <w:rsid w:val="00B95E5B"/>
    <w:pPr>
      <w:spacing w:before="120"/>
      <w:contextualSpacing/>
    </w:pPr>
  </w:style>
  <w:style w:type="paragraph" w:customStyle="1" w:styleId="afc">
    <w:name w:val="Ημερομηνία δευτερεύουσας ενότητας"/>
    <w:basedOn w:val="a0"/>
    <w:next w:val="a0"/>
    <w:link w:val="16"/>
    <w:qFormat/>
    <w:rsid w:val="00B95E5B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aff0">
    <w:name w:val="Χαρακτήρας ημερομηνίας δευτερεύουσας ενότητας"/>
    <w:basedOn w:val="a1"/>
    <w:link w:val="afc"/>
    <w:rsid w:val="00B95E5B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afe">
    <w:name w:val="Χαρακτήρας δευτερεύουσας ενότητας"/>
    <w:basedOn w:val="a1"/>
    <w:link w:val="afd"/>
    <w:rsid w:val="00B95E5B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aff1">
    <w:name w:val="Ενότητα"/>
    <w:basedOn w:val="a0"/>
    <w:next w:val="a0"/>
    <w:qFormat/>
    <w:rsid w:val="00B95E5B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PlaceholderAutotext32">
    <w:name w:val="PlaceholderAutotext_32"/>
    <w:semiHidden/>
    <w:unhideWhenUsed/>
    <w:rsid w:val="00B95E5B"/>
    <w:pPr>
      <w:tabs>
        <w:tab w:val="num" w:pos="720"/>
      </w:tabs>
      <w:spacing w:after="0"/>
      <w:ind w:left="360" w:hanging="360"/>
      <w:contextualSpacing/>
    </w:pPr>
    <w:rPr>
      <w:rFonts w:eastAsiaTheme="minorEastAsia" w:cstheme="minorBidi"/>
      <w:color w:val="000000" w:themeColor="text1"/>
      <w:lang w:val="el-GR"/>
    </w:rPr>
  </w:style>
  <w:style w:type="paragraph" w:customStyle="1" w:styleId="aff2">
    <w:name w:val="Γκριζαρισμένο κείμενο"/>
    <w:basedOn w:val="af3"/>
    <w:unhideWhenUsed/>
    <w:qFormat/>
    <w:rsid w:val="00B95E5B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aff3">
    <w:name w:val="χαρακτήρας_ημερομηνίας_δευτερεύουσας_ενότητας"/>
    <w:basedOn w:val="a1"/>
    <w:uiPriority w:val="99"/>
    <w:unhideWhenUsed/>
    <w:rsid w:val="00B95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2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ABAA203112A4EE9905E6CE2846FA0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F904E4-A357-4E8C-AB59-A30D966DDB12}"/>
      </w:docPartPr>
      <w:docPartBody>
        <w:p w:rsidR="00A33496" w:rsidRDefault="00190651">
          <w:pPr>
            <w:pStyle w:val="CABAA203112A4EE9905E6CE2846FA0E8"/>
          </w:pPr>
          <w:r>
            <w:rPr>
              <w:rStyle w:val="a3"/>
            </w:rPr>
            <w:t>Επιλέξτε ένα μπλοκ δόμησης.</w:t>
          </w:r>
        </w:p>
      </w:docPartBody>
    </w:docPart>
    <w:docPart>
      <w:docPartPr>
        <w:name w:val="925B2F7C75B148118CE7A6202D1C1D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E8F7A8-830E-4B77-8103-EF09764CDB5F}"/>
      </w:docPartPr>
      <w:docPartBody>
        <w:p w:rsidR="00A33496" w:rsidRDefault="00190651">
          <w:pPr>
            <w:pStyle w:val="925B2F7C75B148118CE7A6202D1C1D35"/>
          </w:pPr>
          <w:r>
            <w:rPr>
              <w:rStyle w:val="a3"/>
              <w:rFonts w:eastAsiaTheme="majorEastAsia" w:cstheme="majorBidi"/>
              <w:szCs w:val="20"/>
            </w:rPr>
            <w:t>[Πληκτρολογήστε το όνομά σας]</w:t>
          </w:r>
        </w:p>
      </w:docPartBody>
    </w:docPart>
    <w:docPart>
      <w:docPartPr>
        <w:name w:val="ADBAFBD239144D32BC60B635BA04588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8B04445-BA27-43C1-AE11-950654CE346D}"/>
      </w:docPartPr>
      <w:docPartBody>
        <w:p w:rsidR="00A33496" w:rsidRDefault="00190651">
          <w:pPr>
            <w:pStyle w:val="ADBAFBD239144D32BC60B635BA045884"/>
          </w:pPr>
          <w:r>
            <w:rPr>
              <w:rStyle w:val="a3"/>
              <w:rFonts w:eastAsiaTheme="majorEastAsia" w:cstheme="majorBidi"/>
              <w:szCs w:val="20"/>
            </w:rPr>
            <w:t>[Πληκτρολογήστε το όνομά σας]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90651"/>
    <w:rsid w:val="00190651"/>
    <w:rsid w:val="001B30FD"/>
    <w:rsid w:val="00A33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A33496"/>
    <w:rPr>
      <w:rFonts w:eastAsiaTheme="minorEastAsia" w:cstheme="minorBidi"/>
      <w:bCs w:val="0"/>
      <w:iCs w:val="0"/>
      <w:color w:val="808080"/>
      <w:szCs w:val="22"/>
      <w:lang w:val="el-GR"/>
    </w:rPr>
  </w:style>
  <w:style w:type="paragraph" w:customStyle="1" w:styleId="CABAA203112A4EE9905E6CE2846FA0E8">
    <w:name w:val="CABAA203112A4EE9905E6CE2846FA0E8"/>
    <w:rsid w:val="00A33496"/>
  </w:style>
  <w:style w:type="paragraph" w:customStyle="1" w:styleId="0341B1C2EBC741A58065447976EE76E5">
    <w:name w:val="0341B1C2EBC741A58065447976EE76E5"/>
    <w:rsid w:val="00A33496"/>
  </w:style>
  <w:style w:type="paragraph" w:customStyle="1" w:styleId="E4CE1DA2CB8D4951B65E462371B855D0">
    <w:name w:val="E4CE1DA2CB8D4951B65E462371B855D0"/>
    <w:rsid w:val="00A33496"/>
  </w:style>
  <w:style w:type="paragraph" w:customStyle="1" w:styleId="299AE6E9BEB04227A8DCEEDD7EDA92C1">
    <w:name w:val="299AE6E9BEB04227A8DCEEDD7EDA92C1"/>
    <w:rsid w:val="00A33496"/>
  </w:style>
  <w:style w:type="paragraph" w:customStyle="1" w:styleId="7C1D50C0D9794A9DA3508CAE088E6B20">
    <w:name w:val="7C1D50C0D9794A9DA3508CAE088E6B20"/>
    <w:rsid w:val="00A33496"/>
  </w:style>
  <w:style w:type="paragraph" w:customStyle="1" w:styleId="8CE5DCF053FA49AE8ED60D1211DCC038">
    <w:name w:val="8CE5DCF053FA49AE8ED60D1211DCC038"/>
    <w:rsid w:val="00A33496"/>
  </w:style>
  <w:style w:type="paragraph" w:customStyle="1" w:styleId="B37C9400EE664042B9DD9566F42B90C2">
    <w:name w:val="B37C9400EE664042B9DD9566F42B90C2"/>
    <w:rsid w:val="00A33496"/>
  </w:style>
  <w:style w:type="character" w:customStyle="1" w:styleId="1">
    <w:name w:val="Χαρακτήρας ημερομηνίας δευτερεύουσας ενότητας1"/>
    <w:basedOn w:val="a0"/>
    <w:link w:val="a4"/>
    <w:rsid w:val="00A33496"/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a4">
    <w:name w:val="Ημερομηνία δευτερεύουσας ενότητας"/>
    <w:basedOn w:val="a"/>
    <w:next w:val="a"/>
    <w:link w:val="1"/>
    <w:qFormat/>
    <w:rsid w:val="00A33496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EB50D8B406054836944939DC319956D0">
    <w:name w:val="EB50D8B406054836944939DC319956D0"/>
    <w:rsid w:val="00A33496"/>
  </w:style>
  <w:style w:type="paragraph" w:customStyle="1" w:styleId="FD10664D7C934C0E82D67242576D44DF">
    <w:name w:val="FD10664D7C934C0E82D67242576D44DF"/>
    <w:rsid w:val="00A33496"/>
  </w:style>
  <w:style w:type="paragraph" w:customStyle="1" w:styleId="A7DD8FACB59040B19A1328D84906467A">
    <w:name w:val="A7DD8FACB59040B19A1328D84906467A"/>
    <w:rsid w:val="00A33496"/>
  </w:style>
  <w:style w:type="paragraph" w:customStyle="1" w:styleId="FF501A0C589540759DE0A1A2D6C9C9F9">
    <w:name w:val="FF501A0C589540759DE0A1A2D6C9C9F9"/>
    <w:rsid w:val="00A33496"/>
  </w:style>
  <w:style w:type="paragraph" w:customStyle="1" w:styleId="392582E5490E4E55BD92D96927B0A2B4">
    <w:name w:val="392582E5490E4E55BD92D96927B0A2B4"/>
    <w:rsid w:val="00A33496"/>
  </w:style>
  <w:style w:type="paragraph" w:customStyle="1" w:styleId="40B0960C02614C968E5EFE35EE1F38F7">
    <w:name w:val="40B0960C02614C968E5EFE35EE1F38F7"/>
    <w:rsid w:val="00A33496"/>
  </w:style>
  <w:style w:type="paragraph" w:customStyle="1" w:styleId="B75BBF5DA4BB4E9F87FC66B18F5E7BA0">
    <w:name w:val="B75BBF5DA4BB4E9F87FC66B18F5E7BA0"/>
    <w:rsid w:val="00A33496"/>
  </w:style>
  <w:style w:type="paragraph" w:customStyle="1" w:styleId="6150A54B301F4912A882AF0DD398D6AB">
    <w:name w:val="6150A54B301F4912A882AF0DD398D6AB"/>
    <w:rsid w:val="00A33496"/>
  </w:style>
  <w:style w:type="paragraph" w:customStyle="1" w:styleId="D433101DE6234C50855505FB17F89BD6">
    <w:name w:val="D433101DE6234C50855505FB17F89BD6"/>
    <w:rsid w:val="00A33496"/>
  </w:style>
  <w:style w:type="paragraph" w:customStyle="1" w:styleId="D222510759AC460B9CAF9D0630C67454">
    <w:name w:val="D222510759AC460B9CAF9D0630C67454"/>
    <w:rsid w:val="00A33496"/>
  </w:style>
  <w:style w:type="paragraph" w:customStyle="1" w:styleId="925B2F7C75B148118CE7A6202D1C1D35">
    <w:name w:val="925B2F7C75B148118CE7A6202D1C1D35"/>
    <w:rsid w:val="00A33496"/>
  </w:style>
  <w:style w:type="paragraph" w:customStyle="1" w:styleId="ADBAFBD239144D32BC60B635BA045884">
    <w:name w:val="ADBAFBD239144D32BC60B635BA045884"/>
    <w:rsid w:val="00A3349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Arial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736DEB36-D1A5-44A4-A149-C627B861E8A0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288</TotalTime>
  <Pages>2</Pages>
  <Words>393</Words>
  <Characters>2125</Characters>
  <Application>Microsoft Office Word</Application>
  <DocSecurity>0</DocSecurity>
  <Lines>17</Lines>
  <Paragraphs>5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&lt;[Type the completion date]&gt; | &lt;[Type the degree]&gt;</vt:lpstr>
      <vt:lpstr>&lt;[Type the start date]&gt; - &lt;[Type the end date]&gt; | &lt;[Type the job title]&gt;</vt:lpstr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Αλτέα Αράπη</dc:creator>
  <cp:lastModifiedBy>User</cp:lastModifiedBy>
  <cp:revision>6</cp:revision>
  <dcterms:created xsi:type="dcterms:W3CDTF">2021-04-16T13:55:00Z</dcterms:created>
  <dcterms:modified xsi:type="dcterms:W3CDTF">2021-10-08T14:16:00Z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1032</vt:i4>
  </property>
  <property fmtid="{D5CDD505-2E9C-101B-9397-08002B2CF9AE}" pid="3" name="_Version">
    <vt:lpwstr>0809</vt:lpwstr>
  </property>
</Properties>
</file>